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7928" w14:textId="77777777" w:rsidR="00BA68C1" w:rsidRDefault="00BA68C1" w:rsidP="009B71D1">
      <w:pPr>
        <w:pStyle w:val="Bezodstpw"/>
        <w:jc w:val="both"/>
      </w:pPr>
    </w:p>
    <w:p w14:paraId="3FBF5F65" w14:textId="77777777" w:rsidR="00C63679" w:rsidRDefault="00C63679" w:rsidP="009B71D1">
      <w:pPr>
        <w:pStyle w:val="Bezodstpw"/>
        <w:jc w:val="both"/>
      </w:pPr>
    </w:p>
    <w:p w14:paraId="55431D1E" w14:textId="77777777" w:rsidR="00C63679" w:rsidRDefault="00C63679" w:rsidP="009B71D1">
      <w:pPr>
        <w:pStyle w:val="Bezodstpw"/>
        <w:jc w:val="both"/>
      </w:pPr>
    </w:p>
    <w:p w14:paraId="63AD683D" w14:textId="77777777" w:rsidR="00C63679" w:rsidRPr="00EC2C40" w:rsidRDefault="00C63679" w:rsidP="00C63679">
      <w:pPr>
        <w:ind w:left="7371"/>
        <w:rPr>
          <w:rFonts w:ascii="Cambria" w:eastAsia="Arial" w:hAnsi="Cambria" w:cs="Arial"/>
          <w:sz w:val="20"/>
          <w:szCs w:val="20"/>
        </w:rPr>
      </w:pPr>
      <w:bookmarkStart w:id="0" w:name="_gjdgxs" w:colFirst="0" w:colLast="0"/>
      <w:bookmarkEnd w:id="0"/>
      <w:r w:rsidRPr="00EC2C40">
        <w:rPr>
          <w:rFonts w:ascii="Cambria" w:eastAsia="Arial" w:hAnsi="Cambria" w:cs="Arial"/>
          <w:sz w:val="20"/>
          <w:szCs w:val="20"/>
        </w:rPr>
        <w:t>(miejsce, data)</w:t>
      </w:r>
    </w:p>
    <w:p w14:paraId="0E84D42A" w14:textId="77777777" w:rsidR="00C63679" w:rsidRPr="00EC2C40" w:rsidRDefault="00C63679" w:rsidP="00C63679">
      <w:pPr>
        <w:jc w:val="right"/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>………………………………………</w:t>
      </w:r>
      <w:r>
        <w:rPr>
          <w:rFonts w:ascii="Cambria" w:eastAsia="Arial" w:hAnsi="Cambria" w:cs="Arial"/>
          <w:sz w:val="20"/>
          <w:szCs w:val="20"/>
        </w:rPr>
        <w:t>………………</w:t>
      </w:r>
    </w:p>
    <w:p w14:paraId="18CC073B" w14:textId="77777777" w:rsidR="00C63679" w:rsidRPr="00EC2C40" w:rsidRDefault="00C63679" w:rsidP="00C63679">
      <w:pPr>
        <w:jc w:val="center"/>
        <w:rPr>
          <w:rFonts w:ascii="Cambria" w:eastAsia="Arial" w:hAnsi="Cambria" w:cs="Arial"/>
          <w:b/>
          <w:sz w:val="20"/>
          <w:szCs w:val="20"/>
        </w:rPr>
      </w:pPr>
      <w:r w:rsidRPr="00EC2C40">
        <w:rPr>
          <w:rFonts w:ascii="Cambria" w:eastAsia="Arial" w:hAnsi="Cambria" w:cs="Arial"/>
          <w:b/>
          <w:sz w:val="20"/>
          <w:szCs w:val="20"/>
        </w:rPr>
        <w:t>OŚWIADCZENIE</w:t>
      </w:r>
    </w:p>
    <w:p w14:paraId="663E3035" w14:textId="77777777" w:rsidR="00C63679" w:rsidRPr="00EC2C40" w:rsidRDefault="00C63679" w:rsidP="00C63679">
      <w:pPr>
        <w:jc w:val="center"/>
        <w:rPr>
          <w:rFonts w:ascii="Cambria" w:eastAsia="Arial" w:hAnsi="Cambria" w:cs="Arial"/>
          <w:sz w:val="20"/>
          <w:szCs w:val="20"/>
        </w:rPr>
      </w:pPr>
    </w:p>
    <w:p w14:paraId="7ACC4FEB" w14:textId="77777777" w:rsidR="00C63679" w:rsidRDefault="00C63679" w:rsidP="00C63679">
      <w:pPr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 xml:space="preserve">Imię i Nazwisko: </w:t>
      </w:r>
    </w:p>
    <w:p w14:paraId="0B22F571" w14:textId="77777777" w:rsidR="00C63679" w:rsidRPr="00EC2C40" w:rsidRDefault="00C63679" w:rsidP="00C63679">
      <w:pPr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……………………………………………….</w:t>
      </w:r>
    </w:p>
    <w:p w14:paraId="572EA852" w14:textId="77777777" w:rsidR="00C63679" w:rsidRPr="00EC2C40" w:rsidRDefault="00C63679" w:rsidP="00C63679">
      <w:pPr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 xml:space="preserve">Adres e-mail: </w:t>
      </w:r>
    </w:p>
    <w:p w14:paraId="33FC3B70" w14:textId="77777777" w:rsidR="00C63679" w:rsidRPr="00EC2C40" w:rsidRDefault="00C63679" w:rsidP="00C63679">
      <w:pPr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>………………………………………………..</w:t>
      </w:r>
    </w:p>
    <w:p w14:paraId="6E8115DF" w14:textId="77777777" w:rsidR="00C63679" w:rsidRPr="00EC2C40" w:rsidRDefault="00C63679" w:rsidP="00C63679">
      <w:pPr>
        <w:rPr>
          <w:rFonts w:ascii="Cambria" w:eastAsia="Arial" w:hAnsi="Cambria" w:cs="Arial"/>
          <w:sz w:val="20"/>
          <w:szCs w:val="20"/>
        </w:rPr>
      </w:pPr>
    </w:p>
    <w:p w14:paraId="6930F236" w14:textId="77777777" w:rsidR="00C63679" w:rsidRPr="00EC2C40" w:rsidRDefault="00C63679" w:rsidP="00C63679">
      <w:pPr>
        <w:spacing w:after="0" w:line="240" w:lineRule="auto"/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>Ja niżej podpisany/a, wyrażam zgodę na:</w:t>
      </w:r>
    </w:p>
    <w:p w14:paraId="15C8F888" w14:textId="77777777" w:rsidR="00C63679" w:rsidRPr="00EC2C40" w:rsidRDefault="00C63679" w:rsidP="00C63679">
      <w:pPr>
        <w:tabs>
          <w:tab w:val="left" w:pos="5316"/>
        </w:tabs>
        <w:spacing w:after="0" w:line="240" w:lineRule="auto"/>
        <w:rPr>
          <w:rFonts w:ascii="Cambria" w:eastAsia="Arial" w:hAnsi="Cambria" w:cs="Arial"/>
          <w:sz w:val="20"/>
          <w:szCs w:val="20"/>
        </w:rPr>
      </w:pPr>
    </w:p>
    <w:p w14:paraId="59F336FF" w14:textId="5F6407E3" w:rsidR="00C63679" w:rsidRDefault="00C63679" w:rsidP="00C63679">
      <w:pPr>
        <w:tabs>
          <w:tab w:val="left" w:pos="5316"/>
        </w:tabs>
        <w:spacing w:after="0" w:line="240" w:lineRule="auto"/>
        <w:jc w:val="both"/>
        <w:rPr>
          <w:rFonts w:ascii="Cambria" w:eastAsia="Arial" w:hAnsi="Cambria" w:cs="Arial"/>
          <w:sz w:val="20"/>
          <w:szCs w:val="20"/>
        </w:rPr>
      </w:pPr>
      <w:r>
        <w:rPr>
          <w:rFonts w:ascii="Cambria" w:eastAsia="Arial" w:hAnsi="Cambria" w:cs="Arial"/>
          <w:sz w:val="20"/>
          <w:szCs w:val="20"/>
        </w:rPr>
        <w:t xml:space="preserve">przetwarzanie </w:t>
      </w:r>
      <w:r w:rsidRPr="00EC2C40">
        <w:rPr>
          <w:rFonts w:ascii="Cambria" w:eastAsia="Arial" w:hAnsi="Cambria" w:cs="Arial"/>
          <w:sz w:val="20"/>
          <w:szCs w:val="20"/>
        </w:rPr>
        <w:t xml:space="preserve">moich danych osobowych przez </w:t>
      </w:r>
      <w:r w:rsidR="00A4380C">
        <w:rPr>
          <w:rFonts w:ascii="Cambria" w:eastAsia="Arial" w:hAnsi="Cambria" w:cs="Arial"/>
          <w:sz w:val="20"/>
          <w:szCs w:val="20"/>
        </w:rPr>
        <w:t>Centrum Medyczne Holy Healthy Katarzyna Śmiełowska Kraków 31-534, ul. Dąbrowskiego 10</w:t>
      </w:r>
      <w:r w:rsidRPr="00EC2C40">
        <w:rPr>
          <w:rFonts w:ascii="Cambria" w:eastAsia="Arial" w:hAnsi="Cambria" w:cs="Arial"/>
          <w:sz w:val="20"/>
          <w:szCs w:val="20"/>
        </w:rPr>
        <w:t>,</w:t>
      </w:r>
      <w:r w:rsidRPr="00EC2C40">
        <w:rPr>
          <w:rFonts w:ascii="Cambria" w:eastAsia="Arial" w:hAnsi="Cambria" w:cs="Arial"/>
          <w:color w:val="000000"/>
          <w:sz w:val="20"/>
          <w:szCs w:val="20"/>
        </w:rPr>
        <w:t xml:space="preserve"> w </w:t>
      </w:r>
      <w:r>
        <w:rPr>
          <w:rFonts w:ascii="Cambria" w:eastAsia="Arial" w:hAnsi="Cambria" w:cs="Arial"/>
          <w:color w:val="000000"/>
          <w:sz w:val="20"/>
          <w:szCs w:val="20"/>
        </w:rPr>
        <w:t>zakresie niezbędnym do realizacji działalności gospodarczej i świadczenia zamówionej usługi doradczej</w:t>
      </w:r>
      <w:r w:rsidRPr="00EC2C40">
        <w:rPr>
          <w:rFonts w:ascii="Cambria" w:eastAsia="Arial" w:hAnsi="Cambria" w:cs="Arial"/>
          <w:sz w:val="20"/>
          <w:szCs w:val="20"/>
        </w:rPr>
        <w:t xml:space="preserve">. </w:t>
      </w:r>
    </w:p>
    <w:p w14:paraId="6291BA50" w14:textId="77777777" w:rsidR="00C63679" w:rsidRPr="00EC2C40" w:rsidRDefault="00C63679" w:rsidP="00C63679">
      <w:pPr>
        <w:tabs>
          <w:tab w:val="left" w:pos="5316"/>
        </w:tabs>
        <w:spacing w:after="0" w:line="240" w:lineRule="auto"/>
        <w:jc w:val="both"/>
        <w:rPr>
          <w:rFonts w:ascii="Cambria" w:eastAsia="Arial" w:hAnsi="Cambria" w:cs="Arial"/>
          <w:sz w:val="20"/>
          <w:szCs w:val="20"/>
        </w:rPr>
      </w:pPr>
    </w:p>
    <w:p w14:paraId="0BA57B90" w14:textId="77777777" w:rsidR="00C63679" w:rsidRPr="00EC2C40" w:rsidRDefault="00C63679" w:rsidP="00C63679">
      <w:pPr>
        <w:spacing w:after="0" w:line="240" w:lineRule="auto"/>
        <w:jc w:val="right"/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>(czytelny podpis osoby składającej oświadczenie)</w:t>
      </w:r>
    </w:p>
    <w:p w14:paraId="6681F763" w14:textId="77777777" w:rsidR="00C63679" w:rsidRPr="00EC2C40" w:rsidRDefault="00C63679" w:rsidP="00C63679">
      <w:pPr>
        <w:spacing w:after="0" w:line="240" w:lineRule="auto"/>
        <w:jc w:val="right"/>
        <w:rPr>
          <w:rFonts w:ascii="Cambria" w:eastAsia="Arial" w:hAnsi="Cambria" w:cs="Arial"/>
          <w:sz w:val="20"/>
          <w:szCs w:val="20"/>
        </w:rPr>
      </w:pPr>
      <w:r w:rsidRPr="00EC2C40">
        <w:rPr>
          <w:rFonts w:ascii="Cambria" w:eastAsia="Arial" w:hAnsi="Cambria" w:cs="Arial"/>
          <w:sz w:val="20"/>
          <w:szCs w:val="20"/>
        </w:rPr>
        <w:t>……………………………………………………</w:t>
      </w:r>
      <w:r>
        <w:rPr>
          <w:rFonts w:ascii="Cambria" w:eastAsia="Arial" w:hAnsi="Cambria" w:cs="Arial"/>
          <w:sz w:val="20"/>
          <w:szCs w:val="20"/>
        </w:rPr>
        <w:t>……………………</w:t>
      </w:r>
    </w:p>
    <w:p w14:paraId="22FC7406" w14:textId="77777777" w:rsidR="00C63679" w:rsidRPr="00EC2C40" w:rsidRDefault="00C63679" w:rsidP="00C63679">
      <w:pPr>
        <w:tabs>
          <w:tab w:val="left" w:pos="5316"/>
        </w:tabs>
        <w:spacing w:after="0" w:line="240" w:lineRule="auto"/>
        <w:rPr>
          <w:rFonts w:ascii="Cambria" w:eastAsia="Arial" w:hAnsi="Cambria" w:cs="Arial"/>
          <w:sz w:val="20"/>
          <w:szCs w:val="20"/>
        </w:rPr>
      </w:pPr>
    </w:p>
    <w:p w14:paraId="26197064" w14:textId="77777777" w:rsidR="00C63679" w:rsidRDefault="00C63679" w:rsidP="009B71D1">
      <w:pPr>
        <w:pStyle w:val="Bezodstpw"/>
        <w:jc w:val="both"/>
      </w:pPr>
    </w:p>
    <w:p w14:paraId="3504A223" w14:textId="77777777" w:rsidR="00070A84" w:rsidRPr="00A85B6F" w:rsidRDefault="00070A84" w:rsidP="009B71D1">
      <w:pPr>
        <w:pStyle w:val="Bezodstpw"/>
        <w:jc w:val="both"/>
      </w:pPr>
    </w:p>
    <w:sectPr w:rsidR="00070A84" w:rsidRPr="00A85B6F" w:rsidSect="006D0AE9">
      <w:footerReference w:type="default" r:id="rId7"/>
      <w:headerReference w:type="first" r:id="rId8"/>
      <w:pgSz w:w="11906" w:h="16838" w:code="9"/>
      <w:pgMar w:top="792" w:right="792" w:bottom="792" w:left="792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466C" w14:textId="77777777" w:rsidR="00CF3ED7" w:rsidRDefault="00CF3ED7" w:rsidP="008B2920">
      <w:r>
        <w:separator/>
      </w:r>
    </w:p>
  </w:endnote>
  <w:endnote w:type="continuationSeparator" w:id="0">
    <w:p w14:paraId="365E5032" w14:textId="77777777" w:rsidR="00CF3ED7" w:rsidRDefault="00CF3ED7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F7BCE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6940" w14:textId="77777777" w:rsidR="00CF3ED7" w:rsidRDefault="00CF3ED7" w:rsidP="008B2920">
      <w:r>
        <w:separator/>
      </w:r>
    </w:p>
  </w:footnote>
  <w:footnote w:type="continuationSeparator" w:id="0">
    <w:p w14:paraId="73369243" w14:textId="77777777" w:rsidR="00CF3ED7" w:rsidRDefault="00CF3ED7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B155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noProof/>
        <w:color w:val="4A4F4F" w:themeColor="text2" w:themeShade="BF"/>
      </w:rPr>
      <w:drawing>
        <wp:anchor distT="0" distB="0" distL="114300" distR="114300" simplePos="0" relativeHeight="251659264" behindDoc="0" locked="0" layoutInCell="1" allowOverlap="1" wp14:anchorId="510C00B4" wp14:editId="5483EC68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Centrum Medyczne HOLY HEALTHY                       </w:t>
    </w:r>
    <w:hyperlink r:id="rId2" w:history="1">
      <w:r w:rsidR="00031871" w:rsidRPr="004E6C6E">
        <w:rPr>
          <w:rStyle w:val="Hipercze"/>
          <w:rFonts w:ascii="Calibri" w:eastAsia="Times New Roman" w:hAnsi="Calibri" w:cs="Times New Roman"/>
          <w:color w:val="4A4F4F" w:themeColor="text2" w:themeShade="BF"/>
          <w:u w:val="none"/>
        </w:rPr>
        <w:t>www.holihealthy.pl</w:t>
      </w:r>
    </w:hyperlink>
  </w:p>
  <w:p w14:paraId="6F680642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 xml:space="preserve">Kraków, 30-532                                                        </w:t>
    </w:r>
    <w:r w:rsidR="00031871" w:rsidRPr="004E6C6E">
      <w:rPr>
        <w:rFonts w:ascii="Calibri" w:eastAsia="Times New Roman" w:hAnsi="Calibri" w:cs="Times New Roman"/>
        <w:color w:val="4A4F4F" w:themeColor="text2" w:themeShade="BF"/>
      </w:rPr>
      <w:t xml:space="preserve"> </w:t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 kontakt@holihealthy.pl</w:t>
    </w:r>
  </w:p>
  <w:p w14:paraId="04C4FFE6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Ul. Dąbrowskiego 10.                                                Tel: 530300501</w:t>
    </w:r>
  </w:p>
  <w:p w14:paraId="1499E004" w14:textId="77777777" w:rsidR="00031871" w:rsidRPr="004E6C6E" w:rsidRDefault="009B71D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Nip. 6792796531</w:t>
    </w:r>
  </w:p>
  <w:p w14:paraId="6E33BB8A" w14:textId="77777777" w:rsidR="00031871" w:rsidRPr="004E6C6E" w:rsidRDefault="0003187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color w:val="4A4F4F" w:themeColor="text2" w:themeShade="BF"/>
      </w:rPr>
      <w:t>Kod.res 000000271942</w:t>
    </w:r>
  </w:p>
  <w:p w14:paraId="51AE7EEA" w14:textId="1C8618DB" w:rsidR="009B71D1" w:rsidRPr="004E6C6E" w:rsidRDefault="00C63679" w:rsidP="00C63679">
    <w:pPr>
      <w:jc w:val="both"/>
      <w:rPr>
        <w:rFonts w:ascii="Calibri" w:eastAsia="Times New Roman" w:hAnsi="Calibri" w:cs="Times New Roman"/>
        <w:color w:val="4A4F4F" w:themeColor="text2" w:themeShade="BF"/>
      </w:rPr>
    </w:pPr>
    <w:r>
      <w:rPr>
        <w:rFonts w:ascii="Calibri" w:eastAsia="Times New Roman" w:hAnsi="Calibri" w:cs="Times New Roman"/>
        <w:color w:val="4A4F4F" w:themeColor="text2" w:themeShade="BF"/>
      </w:rPr>
      <w:t xml:space="preserve">                                                     </w:t>
    </w:r>
    <w:r w:rsidR="009B71D1" w:rsidRPr="004E6C6E">
      <w:rPr>
        <w:rFonts w:ascii="Calibri" w:eastAsia="Times New Roman" w:hAnsi="Calibri" w:cs="Times New Roman"/>
        <w:color w:val="4A4F4F" w:themeColor="text2" w:themeShade="BF"/>
      </w:rPr>
      <w:t>Regon:12027256000028</w:t>
    </w:r>
  </w:p>
  <w:p w14:paraId="2E47B27F" w14:textId="77777777" w:rsidR="009B71D1" w:rsidRPr="009B71D1" w:rsidRDefault="009B71D1" w:rsidP="009B71D1">
    <w:pPr>
      <w:jc w:val="both"/>
      <w:rPr>
        <w:rFonts w:ascii="Calibri" w:eastAsia="Times New Roman" w:hAnsi="Calibri" w:cs="Times New Roman"/>
      </w:rPr>
    </w:pPr>
  </w:p>
  <w:p w14:paraId="0F9783A9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73705">
    <w:abstractNumId w:val="1"/>
  </w:num>
  <w:num w:numId="2" w16cid:durableId="985089248">
    <w:abstractNumId w:val="2"/>
  </w:num>
  <w:num w:numId="3" w16cid:durableId="19572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79"/>
    <w:rsid w:val="000243D1"/>
    <w:rsid w:val="00031871"/>
    <w:rsid w:val="00057F04"/>
    <w:rsid w:val="00070A84"/>
    <w:rsid w:val="00076159"/>
    <w:rsid w:val="000A378C"/>
    <w:rsid w:val="0010042F"/>
    <w:rsid w:val="00135C2C"/>
    <w:rsid w:val="00142F58"/>
    <w:rsid w:val="00153ED4"/>
    <w:rsid w:val="00167FF5"/>
    <w:rsid w:val="00184664"/>
    <w:rsid w:val="001C2C12"/>
    <w:rsid w:val="001C7765"/>
    <w:rsid w:val="001F60D3"/>
    <w:rsid w:val="0020741F"/>
    <w:rsid w:val="0027115C"/>
    <w:rsid w:val="00293B83"/>
    <w:rsid w:val="002C0D73"/>
    <w:rsid w:val="002C0F89"/>
    <w:rsid w:val="003231B6"/>
    <w:rsid w:val="00390414"/>
    <w:rsid w:val="003E1711"/>
    <w:rsid w:val="0045425A"/>
    <w:rsid w:val="00463A38"/>
    <w:rsid w:val="004670DD"/>
    <w:rsid w:val="0048346B"/>
    <w:rsid w:val="004D37CC"/>
    <w:rsid w:val="004E4CA5"/>
    <w:rsid w:val="004E6C6E"/>
    <w:rsid w:val="00502D70"/>
    <w:rsid w:val="00510920"/>
    <w:rsid w:val="00517626"/>
    <w:rsid w:val="00523EEB"/>
    <w:rsid w:val="0053043D"/>
    <w:rsid w:val="00593AEC"/>
    <w:rsid w:val="005B0E81"/>
    <w:rsid w:val="00630D36"/>
    <w:rsid w:val="006A3CE7"/>
    <w:rsid w:val="006D0AE9"/>
    <w:rsid w:val="006D2528"/>
    <w:rsid w:val="006E5FD2"/>
    <w:rsid w:val="006F1734"/>
    <w:rsid w:val="00705316"/>
    <w:rsid w:val="00725F9D"/>
    <w:rsid w:val="00745BA2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B71D1"/>
    <w:rsid w:val="00A213B1"/>
    <w:rsid w:val="00A312E0"/>
    <w:rsid w:val="00A4380C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5938"/>
    <w:rsid w:val="00B67DB0"/>
    <w:rsid w:val="00BA68C1"/>
    <w:rsid w:val="00BB6C73"/>
    <w:rsid w:val="00BD34A5"/>
    <w:rsid w:val="00BD5872"/>
    <w:rsid w:val="00BD5EFB"/>
    <w:rsid w:val="00BE2D6E"/>
    <w:rsid w:val="00C35EFB"/>
    <w:rsid w:val="00C41931"/>
    <w:rsid w:val="00C63679"/>
    <w:rsid w:val="00C73037"/>
    <w:rsid w:val="00CC64F4"/>
    <w:rsid w:val="00CF3ED7"/>
    <w:rsid w:val="00D2689C"/>
    <w:rsid w:val="00D52773"/>
    <w:rsid w:val="00D97FFA"/>
    <w:rsid w:val="00DF6A6F"/>
    <w:rsid w:val="00E20402"/>
    <w:rsid w:val="00E27B07"/>
    <w:rsid w:val="00E928A3"/>
    <w:rsid w:val="00E94961"/>
    <w:rsid w:val="00F67FBA"/>
    <w:rsid w:val="00F879CE"/>
    <w:rsid w:val="00FB4333"/>
    <w:rsid w:val="00FD3588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7F077"/>
  <w15:chartTrackingRefBased/>
  <w15:docId w15:val="{DE4650CE-4F3F-3543-9F4A-2472F012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679"/>
    <w:pPr>
      <w:spacing w:after="160"/>
      <w:jc w:val="left"/>
    </w:pPr>
    <w:rPr>
      <w:color w:val="auto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kern w:val="2"/>
      <w:sz w:val="46"/>
      <w:szCs w:val="32"/>
      <w14:ligatures w14:val="standardContextual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spacing w:val="50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kern w:val="2"/>
      <w:sz w:val="24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_firm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pap_firm.dotx</Template>
  <TotalTime>3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2</cp:revision>
  <cp:lastPrinted>2024-01-17T13:46:00Z</cp:lastPrinted>
  <dcterms:created xsi:type="dcterms:W3CDTF">2024-07-08T14:42:00Z</dcterms:created>
  <dcterms:modified xsi:type="dcterms:W3CDTF">2024-07-08T14:45:00Z</dcterms:modified>
</cp:coreProperties>
</file>