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9ED3" w14:textId="77777777" w:rsidR="00BA68C1" w:rsidRDefault="00BA68C1" w:rsidP="009B71D1">
      <w:pPr>
        <w:pStyle w:val="Bezodstpw"/>
        <w:jc w:val="both"/>
      </w:pPr>
    </w:p>
    <w:p w14:paraId="35D09740" w14:textId="77777777" w:rsidR="00744FF0" w:rsidRDefault="00744FF0" w:rsidP="009B71D1">
      <w:pPr>
        <w:pStyle w:val="Bezodstpw"/>
        <w:jc w:val="both"/>
      </w:pPr>
    </w:p>
    <w:p w14:paraId="2D566CFD" w14:textId="77777777" w:rsidR="00744FF0" w:rsidRDefault="00744FF0" w:rsidP="009B71D1">
      <w:pPr>
        <w:pStyle w:val="Bezodstpw"/>
        <w:jc w:val="both"/>
      </w:pPr>
    </w:p>
    <w:p w14:paraId="0268B8EF" w14:textId="77777777" w:rsidR="00744FF0" w:rsidRDefault="00744FF0" w:rsidP="00744FF0">
      <w:pPr>
        <w:jc w:val="center"/>
        <w:rPr>
          <w:b/>
          <w:sz w:val="32"/>
          <w:szCs w:val="32"/>
        </w:rPr>
      </w:pPr>
    </w:p>
    <w:p w14:paraId="068B5111" w14:textId="77777777" w:rsidR="00744FF0" w:rsidRPr="00A04E43" w:rsidRDefault="00744FF0" w:rsidP="00744FF0">
      <w:pPr>
        <w:jc w:val="center"/>
        <w:rPr>
          <w:b/>
          <w:sz w:val="32"/>
          <w:szCs w:val="32"/>
        </w:rPr>
      </w:pPr>
      <w:r w:rsidRPr="00A04E43">
        <w:rPr>
          <w:b/>
          <w:sz w:val="32"/>
          <w:szCs w:val="32"/>
        </w:rPr>
        <w:t xml:space="preserve">Protokół odbioru usługi </w:t>
      </w:r>
      <w:r>
        <w:rPr>
          <w:b/>
          <w:sz w:val="32"/>
          <w:szCs w:val="32"/>
        </w:rPr>
        <w:t>szkoleniowej</w:t>
      </w:r>
    </w:p>
    <w:p w14:paraId="29B19B0C" w14:textId="77777777" w:rsidR="00744FF0" w:rsidRDefault="00744FF0" w:rsidP="00744FF0"/>
    <w:p w14:paraId="1D95E9BB" w14:textId="77777777" w:rsidR="00744FF0" w:rsidRDefault="00744FF0" w:rsidP="00744FF0">
      <w:r>
        <w:t xml:space="preserve">Protokół sporządzono dnia </w:t>
      </w:r>
      <w:r>
        <w:rPr>
          <w:b/>
        </w:rPr>
        <w:t>XX</w:t>
      </w:r>
      <w:r>
        <w:t xml:space="preserve"> w Krakowie.</w:t>
      </w:r>
    </w:p>
    <w:p w14:paraId="1B347CFC" w14:textId="77777777" w:rsidR="00744FF0" w:rsidRDefault="00744FF0" w:rsidP="00744FF0">
      <w:pPr>
        <w:spacing w:after="0"/>
      </w:pPr>
      <w:r>
        <w:t xml:space="preserve">Działając zgodnie z kartą usług BUR: </w:t>
      </w:r>
    </w:p>
    <w:p w14:paraId="47AB7F0D" w14:textId="77777777" w:rsidR="00744FF0" w:rsidRPr="00EE31AC" w:rsidRDefault="00744FF0" w:rsidP="00744FF0">
      <w:pPr>
        <w:jc w:val="center"/>
        <w:rPr>
          <w:b/>
        </w:rPr>
      </w:pPr>
      <w:r>
        <w:rPr>
          <w:b/>
        </w:rPr>
        <w:t>XX</w:t>
      </w:r>
      <w:r w:rsidRPr="00EE31AC">
        <w:rPr>
          <w:b/>
        </w:rPr>
        <w:t xml:space="preserve">, nr usługi: </w:t>
      </w:r>
      <w:r>
        <w:rPr>
          <w:b/>
        </w:rPr>
        <w:t>XX</w:t>
      </w:r>
    </w:p>
    <w:p w14:paraId="1935F5B5" w14:textId="77777777" w:rsidR="00744FF0" w:rsidRDefault="00744FF0" w:rsidP="00744FF0">
      <w:r>
        <w:t>na rzecz odbiorcy usługi:</w:t>
      </w:r>
    </w:p>
    <w:p w14:paraId="461FEE61" w14:textId="77777777" w:rsidR="00744FF0" w:rsidRDefault="00744FF0" w:rsidP="00744FF0">
      <w:r>
        <w:br/>
      </w:r>
      <w:r>
        <w:br/>
      </w:r>
    </w:p>
    <w:p w14:paraId="5208DFF8" w14:textId="77777777" w:rsidR="00744FF0" w:rsidRDefault="00744FF0" w:rsidP="00744FF0">
      <w:pPr>
        <w:jc w:val="both"/>
      </w:pPr>
      <w:r>
        <w:t xml:space="preserve">Strony potwierdzają wykonanie i odebranie usługi szkoleniowej, której efektem jest </w:t>
      </w:r>
      <w:r>
        <w:rPr>
          <w:noProof/>
        </w:rPr>
        <w:t xml:space="preserve">nabycie wiedzy i umiejętności w zakresie </w:t>
      </w:r>
    </w:p>
    <w:p w14:paraId="39851A0A" w14:textId="77777777" w:rsidR="00744FF0" w:rsidRDefault="00744FF0" w:rsidP="00744FF0">
      <w:r>
        <w:t>Równocześnie Strony potwierdzają przekazanie zaświadczeń ukończenia usługi dla pracowników.</w:t>
      </w:r>
    </w:p>
    <w:p w14:paraId="4244CF85" w14:textId="77777777" w:rsidR="00744FF0" w:rsidRDefault="00744FF0" w:rsidP="00744FF0">
      <w:pPr>
        <w:spacing w:before="360" w:after="360"/>
      </w:pPr>
      <w:r>
        <w:t>Uwagi Zamawiającego i Wykonawcy: BRAK.</w:t>
      </w:r>
    </w:p>
    <w:p w14:paraId="64D9EBA5" w14:textId="77777777" w:rsidR="00744FF0" w:rsidRDefault="00744FF0" w:rsidP="00744FF0">
      <w:r>
        <w:t xml:space="preserve">Osoba prowadząca szkolenie: </w:t>
      </w:r>
      <w:r>
        <w:rPr>
          <w:b/>
        </w:rPr>
        <w:t>XX</w:t>
      </w:r>
    </w:p>
    <w:p w14:paraId="1731F9FA" w14:textId="77777777" w:rsidR="00744FF0" w:rsidRDefault="00744FF0" w:rsidP="00744FF0">
      <w:r>
        <w:t>Usługa została wykonana przez:</w:t>
      </w:r>
      <w:r>
        <w:br/>
        <w:t xml:space="preserve">Centrum Medyczne Holy Healthy </w:t>
      </w:r>
    </w:p>
    <w:p w14:paraId="734FA7E9" w14:textId="77777777" w:rsidR="00744FF0" w:rsidRDefault="00744FF0" w:rsidP="00744FF0">
      <w:pPr>
        <w:spacing w:line="240" w:lineRule="auto"/>
      </w:pPr>
    </w:p>
    <w:p w14:paraId="51E98968" w14:textId="77777777" w:rsidR="00744FF0" w:rsidRDefault="00744FF0" w:rsidP="00744FF0">
      <w:pPr>
        <w:spacing w:line="240" w:lineRule="auto"/>
      </w:pPr>
      <w:r>
        <w:t>Odbioru dokonali:</w:t>
      </w:r>
    </w:p>
    <w:p w14:paraId="07494D0D" w14:textId="77777777" w:rsidR="00744FF0" w:rsidRDefault="00744FF0" w:rsidP="00744FF0">
      <w:pPr>
        <w:spacing w:line="240" w:lineRule="auto"/>
      </w:pPr>
      <w:r>
        <w:t>ze strony Zamawiającego</w:t>
      </w:r>
      <w:r>
        <w:br/>
        <w:t>XX</w:t>
      </w:r>
    </w:p>
    <w:p w14:paraId="221D9F47" w14:textId="77777777" w:rsidR="00744FF0" w:rsidRPr="00EE31AC" w:rsidRDefault="00744FF0" w:rsidP="00744FF0">
      <w:pPr>
        <w:spacing w:after="120" w:line="240" w:lineRule="auto"/>
        <w:rPr>
          <w:sz w:val="10"/>
          <w:szCs w:val="10"/>
        </w:rPr>
      </w:pPr>
    </w:p>
    <w:p w14:paraId="65741911" w14:textId="77777777" w:rsidR="00744FF0" w:rsidRDefault="00744FF0" w:rsidP="00744FF0">
      <w:pPr>
        <w:spacing w:line="240" w:lineRule="auto"/>
      </w:pPr>
      <w:r>
        <w:lastRenderedPageBreak/>
        <w:t>ze strony Wykonawcy</w:t>
      </w:r>
      <w:r>
        <w:br/>
      </w:r>
      <w:r>
        <w:rPr>
          <w:noProof/>
        </w:rPr>
        <w:t>XX</w:t>
      </w:r>
    </w:p>
    <w:p w14:paraId="31F29CCF" w14:textId="77777777" w:rsidR="00744FF0" w:rsidRDefault="00744FF0" w:rsidP="00744FF0">
      <w:pPr>
        <w:spacing w:line="240" w:lineRule="auto"/>
      </w:pPr>
    </w:p>
    <w:p w14:paraId="43767FCD" w14:textId="77777777" w:rsidR="00744FF0" w:rsidRDefault="00744FF0" w:rsidP="00744FF0">
      <w:pPr>
        <w:spacing w:line="240" w:lineRule="auto"/>
      </w:pPr>
      <w:r>
        <w:t>Niniejszy protokół stanowi podstawę wystawienia faktury VAT.</w:t>
      </w:r>
    </w:p>
    <w:p w14:paraId="3411A3B4" w14:textId="77777777" w:rsidR="00744FF0" w:rsidRDefault="00744FF0" w:rsidP="00744FF0">
      <w:pPr>
        <w:spacing w:line="240" w:lineRule="auto"/>
      </w:pPr>
    </w:p>
    <w:p w14:paraId="23C20E21" w14:textId="77777777" w:rsidR="00744FF0" w:rsidRDefault="00744FF0" w:rsidP="00744FF0">
      <w:pPr>
        <w:tabs>
          <w:tab w:val="center" w:pos="1276"/>
          <w:tab w:val="center" w:pos="7513"/>
        </w:tabs>
        <w:spacing w:line="240" w:lineRule="auto"/>
      </w:pPr>
      <w:r>
        <w:tab/>
        <w:t>Zamawiający</w:t>
      </w:r>
      <w:r>
        <w:tab/>
        <w:t>Wykonawca</w:t>
      </w:r>
    </w:p>
    <w:p w14:paraId="7DD8D4CD" w14:textId="77777777" w:rsidR="00744FF0" w:rsidRDefault="00744FF0" w:rsidP="009B71D1">
      <w:pPr>
        <w:pStyle w:val="Bezodstpw"/>
        <w:jc w:val="both"/>
      </w:pPr>
    </w:p>
    <w:p w14:paraId="6FA2DA11" w14:textId="77777777" w:rsidR="00070A84" w:rsidRPr="00A85B6F" w:rsidRDefault="00070A84" w:rsidP="009B71D1">
      <w:pPr>
        <w:pStyle w:val="Bezodstpw"/>
        <w:jc w:val="both"/>
      </w:pPr>
    </w:p>
    <w:sectPr w:rsidR="00070A84" w:rsidRPr="00A85B6F" w:rsidSect="006D0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2" w:right="792" w:bottom="792" w:left="792" w:header="62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14BD7" w14:textId="77777777" w:rsidR="0091170B" w:rsidRDefault="0091170B" w:rsidP="008B2920">
      <w:r>
        <w:separator/>
      </w:r>
    </w:p>
  </w:endnote>
  <w:endnote w:type="continuationSeparator" w:id="0">
    <w:p w14:paraId="72BFCD87" w14:textId="77777777" w:rsidR="0091170B" w:rsidRDefault="0091170B" w:rsidP="008B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39AE" w14:textId="77777777" w:rsidR="004E6C6E" w:rsidRDefault="004E6C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6BF8E" w14:textId="77777777" w:rsidR="00853CE2" w:rsidRDefault="00853CE2" w:rsidP="00853CE2">
        <w:pPr>
          <w:pStyle w:val="Stopka"/>
        </w:pPr>
        <w:r>
          <w:rPr>
            <w:lang w:bidi="pl-PL"/>
          </w:rPr>
          <w:fldChar w:fldCharType="begin"/>
        </w:r>
        <w:r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 w:rsidR="006D2528"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8070" w14:textId="77777777" w:rsidR="004E6C6E" w:rsidRDefault="004E6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BF39" w14:textId="77777777" w:rsidR="0091170B" w:rsidRDefault="0091170B" w:rsidP="008B2920">
      <w:r>
        <w:separator/>
      </w:r>
    </w:p>
  </w:footnote>
  <w:footnote w:type="continuationSeparator" w:id="0">
    <w:p w14:paraId="3613653E" w14:textId="77777777" w:rsidR="0091170B" w:rsidRDefault="0091170B" w:rsidP="008B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88F3" w14:textId="77777777" w:rsidR="004E6C6E" w:rsidRDefault="004E6C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42CC" w14:textId="77777777" w:rsidR="004E6C6E" w:rsidRDefault="004E6C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BC08" w14:textId="77777777" w:rsidR="009B71D1" w:rsidRPr="004E6C6E" w:rsidRDefault="009B71D1" w:rsidP="009B71D1">
    <w:pPr>
      <w:jc w:val="both"/>
      <w:rPr>
        <w:rFonts w:ascii="Calibri" w:eastAsia="Times New Roman" w:hAnsi="Calibri" w:cs="Times New Roman"/>
        <w:color w:val="4A4F4F" w:themeColor="text2" w:themeShade="BF"/>
      </w:rPr>
    </w:pPr>
    <w:r w:rsidRPr="004E6C6E">
      <w:rPr>
        <w:rFonts w:ascii="Calibri" w:eastAsia="Times New Roman" w:hAnsi="Calibri" w:cs="Times New Roman"/>
        <w:noProof/>
        <w:color w:val="4A4F4F" w:themeColor="text2" w:themeShade="BF"/>
      </w:rPr>
      <w:drawing>
        <wp:anchor distT="0" distB="0" distL="114300" distR="114300" simplePos="0" relativeHeight="251659264" behindDoc="0" locked="0" layoutInCell="1" allowOverlap="1" wp14:anchorId="580EE9FA" wp14:editId="4F331009">
          <wp:simplePos x="0" y="0"/>
          <wp:positionH relativeFrom="column">
            <wp:posOffset>-10160</wp:posOffset>
          </wp:positionH>
          <wp:positionV relativeFrom="paragraph">
            <wp:posOffset>-553085</wp:posOffset>
          </wp:positionV>
          <wp:extent cx="1562100" cy="1943100"/>
          <wp:effectExtent l="0" t="0" r="0" b="0"/>
          <wp:wrapSquare wrapText="bothSides"/>
          <wp:docPr id="2059921488" name="Obraz 1" descr="Obraz zawierający Czcionka, logo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921488" name="Obraz 1" descr="Obraz zawierający Czcionka, logo, Grafika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94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6C6E">
      <w:rPr>
        <w:rFonts w:ascii="Calibri" w:eastAsia="Times New Roman" w:hAnsi="Calibri" w:cs="Times New Roman"/>
        <w:color w:val="4A4F4F" w:themeColor="text2" w:themeShade="BF"/>
      </w:rPr>
      <w:t xml:space="preserve">Centrum Medyczne HOLY HEALTHY                       </w:t>
    </w:r>
    <w:hyperlink r:id="rId2" w:history="1">
      <w:r w:rsidR="00031871" w:rsidRPr="004E6C6E">
        <w:rPr>
          <w:rStyle w:val="Hipercze"/>
          <w:rFonts w:ascii="Calibri" w:eastAsia="Times New Roman" w:hAnsi="Calibri" w:cs="Times New Roman"/>
          <w:color w:val="4A4F4F" w:themeColor="text2" w:themeShade="BF"/>
          <w:u w:val="none"/>
        </w:rPr>
        <w:t>www.holihealthy.pl</w:t>
      </w:r>
    </w:hyperlink>
  </w:p>
  <w:p w14:paraId="30BB43FE" w14:textId="77777777" w:rsidR="009B71D1" w:rsidRPr="004E6C6E" w:rsidRDefault="009B71D1" w:rsidP="009B71D1">
    <w:pPr>
      <w:jc w:val="both"/>
      <w:rPr>
        <w:rFonts w:ascii="Calibri" w:eastAsia="Times New Roman" w:hAnsi="Calibri" w:cs="Times New Roman"/>
        <w:color w:val="4A4F4F" w:themeColor="text2" w:themeShade="BF"/>
      </w:rPr>
    </w:pPr>
    <w:r w:rsidRPr="004E6C6E">
      <w:rPr>
        <w:rFonts w:ascii="Calibri" w:eastAsia="Times New Roman" w:hAnsi="Calibri" w:cs="Times New Roman"/>
        <w:color w:val="4A4F4F" w:themeColor="text2" w:themeShade="BF"/>
      </w:rPr>
      <w:t xml:space="preserve">Kraków, 30-532                                                        </w:t>
    </w:r>
    <w:r w:rsidR="00031871" w:rsidRPr="004E6C6E">
      <w:rPr>
        <w:rFonts w:ascii="Calibri" w:eastAsia="Times New Roman" w:hAnsi="Calibri" w:cs="Times New Roman"/>
        <w:color w:val="4A4F4F" w:themeColor="text2" w:themeShade="BF"/>
      </w:rPr>
      <w:t xml:space="preserve"> </w:t>
    </w:r>
    <w:r w:rsidRPr="004E6C6E">
      <w:rPr>
        <w:rFonts w:ascii="Calibri" w:eastAsia="Times New Roman" w:hAnsi="Calibri" w:cs="Times New Roman"/>
        <w:color w:val="4A4F4F" w:themeColor="text2" w:themeShade="BF"/>
      </w:rPr>
      <w:t xml:space="preserve"> kontakt@holihealthy.pl</w:t>
    </w:r>
  </w:p>
  <w:p w14:paraId="1B2C2CE2" w14:textId="77777777" w:rsidR="009B71D1" w:rsidRPr="004E6C6E" w:rsidRDefault="009B71D1" w:rsidP="009B71D1">
    <w:pPr>
      <w:jc w:val="both"/>
      <w:rPr>
        <w:rFonts w:ascii="Calibri" w:eastAsia="Times New Roman" w:hAnsi="Calibri" w:cs="Times New Roman"/>
        <w:color w:val="4A4F4F" w:themeColor="text2" w:themeShade="BF"/>
      </w:rPr>
    </w:pPr>
    <w:r w:rsidRPr="004E6C6E">
      <w:rPr>
        <w:rFonts w:ascii="Calibri" w:eastAsia="Times New Roman" w:hAnsi="Calibri" w:cs="Times New Roman"/>
        <w:color w:val="4A4F4F" w:themeColor="text2" w:themeShade="BF"/>
      </w:rPr>
      <w:t>Ul. Dąbrowskiego 10.                                                Tel: 530300501</w:t>
    </w:r>
  </w:p>
  <w:p w14:paraId="08C2AA21" w14:textId="77777777" w:rsidR="00031871" w:rsidRPr="004E6C6E" w:rsidRDefault="009B71D1" w:rsidP="00031871">
    <w:pPr>
      <w:jc w:val="both"/>
      <w:rPr>
        <w:rFonts w:ascii="Calibri" w:eastAsia="Times New Roman" w:hAnsi="Calibri" w:cs="Times New Roman"/>
        <w:color w:val="4A4F4F" w:themeColor="text2" w:themeShade="BF"/>
      </w:rPr>
    </w:pPr>
    <w:r w:rsidRPr="004E6C6E">
      <w:rPr>
        <w:rFonts w:ascii="Calibri" w:eastAsia="Times New Roman" w:hAnsi="Calibri" w:cs="Times New Roman"/>
        <w:color w:val="4A4F4F" w:themeColor="text2" w:themeShade="BF"/>
      </w:rPr>
      <w:t>Nip. 6792796531</w:t>
    </w:r>
  </w:p>
  <w:p w14:paraId="2F05672A" w14:textId="77777777" w:rsidR="00031871" w:rsidRPr="004E6C6E" w:rsidRDefault="00031871" w:rsidP="00031871">
    <w:pPr>
      <w:jc w:val="both"/>
      <w:rPr>
        <w:rFonts w:ascii="Calibri" w:eastAsia="Times New Roman" w:hAnsi="Calibri" w:cs="Times New Roman"/>
        <w:color w:val="4A4F4F" w:themeColor="text2" w:themeShade="BF"/>
      </w:rPr>
    </w:pPr>
    <w:r w:rsidRPr="004E6C6E">
      <w:rPr>
        <w:color w:val="4A4F4F" w:themeColor="text2" w:themeShade="BF"/>
      </w:rPr>
      <w:t>Kod.res 000000271942</w:t>
    </w:r>
  </w:p>
  <w:p w14:paraId="7D53926B" w14:textId="77777777" w:rsidR="009B71D1" w:rsidRPr="004E6C6E" w:rsidRDefault="009B71D1" w:rsidP="009B71D1">
    <w:pPr>
      <w:jc w:val="both"/>
      <w:rPr>
        <w:rFonts w:ascii="Calibri" w:eastAsia="Times New Roman" w:hAnsi="Calibri" w:cs="Times New Roman"/>
        <w:color w:val="4A4F4F" w:themeColor="text2" w:themeShade="BF"/>
      </w:rPr>
    </w:pPr>
    <w:r w:rsidRPr="004E6C6E">
      <w:rPr>
        <w:rFonts w:ascii="Calibri" w:eastAsia="Times New Roman" w:hAnsi="Calibri" w:cs="Times New Roman"/>
        <w:color w:val="4A4F4F" w:themeColor="text2" w:themeShade="BF"/>
      </w:rPr>
      <w:t>Regon:12027256000028</w:t>
    </w:r>
  </w:p>
  <w:p w14:paraId="0A24FCC0" w14:textId="77777777" w:rsidR="009B71D1" w:rsidRPr="009B71D1" w:rsidRDefault="009B71D1" w:rsidP="009B71D1">
    <w:pPr>
      <w:jc w:val="both"/>
      <w:rPr>
        <w:rFonts w:ascii="Calibri" w:eastAsia="Times New Roman" w:hAnsi="Calibri" w:cs="Times New Roman"/>
      </w:rPr>
    </w:pPr>
  </w:p>
  <w:p w14:paraId="4800F830" w14:textId="77777777" w:rsidR="00BD5EFB" w:rsidRDefault="00BD5E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08F1"/>
    <w:multiLevelType w:val="multilevel"/>
    <w:tmpl w:val="C394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D2E8F"/>
    <w:multiLevelType w:val="multilevel"/>
    <w:tmpl w:val="C394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64365"/>
    <w:multiLevelType w:val="multilevel"/>
    <w:tmpl w:val="EFFE7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773705">
    <w:abstractNumId w:val="1"/>
  </w:num>
  <w:num w:numId="2" w16cid:durableId="985089248">
    <w:abstractNumId w:val="2"/>
  </w:num>
  <w:num w:numId="3" w16cid:durableId="195724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F0"/>
    <w:rsid w:val="000243D1"/>
    <w:rsid w:val="00031871"/>
    <w:rsid w:val="00057F04"/>
    <w:rsid w:val="00070A84"/>
    <w:rsid w:val="00076159"/>
    <w:rsid w:val="000A378C"/>
    <w:rsid w:val="0010042F"/>
    <w:rsid w:val="00135C2C"/>
    <w:rsid w:val="00142F58"/>
    <w:rsid w:val="00153ED4"/>
    <w:rsid w:val="00167FF5"/>
    <w:rsid w:val="00184664"/>
    <w:rsid w:val="001C2C12"/>
    <w:rsid w:val="001C7765"/>
    <w:rsid w:val="001F60D3"/>
    <w:rsid w:val="0020741F"/>
    <w:rsid w:val="0027115C"/>
    <w:rsid w:val="00293B83"/>
    <w:rsid w:val="002C0D73"/>
    <w:rsid w:val="002C0F89"/>
    <w:rsid w:val="003231B6"/>
    <w:rsid w:val="00390414"/>
    <w:rsid w:val="003E1711"/>
    <w:rsid w:val="0045425A"/>
    <w:rsid w:val="00463A38"/>
    <w:rsid w:val="004670DD"/>
    <w:rsid w:val="0048346B"/>
    <w:rsid w:val="004D37CC"/>
    <w:rsid w:val="004E4CA5"/>
    <w:rsid w:val="004E6C6E"/>
    <w:rsid w:val="00502D70"/>
    <w:rsid w:val="00510920"/>
    <w:rsid w:val="00517626"/>
    <w:rsid w:val="00523EEB"/>
    <w:rsid w:val="00593AEC"/>
    <w:rsid w:val="005B0E81"/>
    <w:rsid w:val="00630D36"/>
    <w:rsid w:val="006A3CE7"/>
    <w:rsid w:val="006D0AE9"/>
    <w:rsid w:val="006D2528"/>
    <w:rsid w:val="006E5FD2"/>
    <w:rsid w:val="006F1734"/>
    <w:rsid w:val="00705316"/>
    <w:rsid w:val="00725F9D"/>
    <w:rsid w:val="00744FF0"/>
    <w:rsid w:val="00745BA2"/>
    <w:rsid w:val="00781D13"/>
    <w:rsid w:val="00783C41"/>
    <w:rsid w:val="00787503"/>
    <w:rsid w:val="00792967"/>
    <w:rsid w:val="007E7032"/>
    <w:rsid w:val="00833359"/>
    <w:rsid w:val="00853CE2"/>
    <w:rsid w:val="00860491"/>
    <w:rsid w:val="00887A77"/>
    <w:rsid w:val="008B2920"/>
    <w:rsid w:val="008B2DF7"/>
    <w:rsid w:val="00905520"/>
    <w:rsid w:val="0091170B"/>
    <w:rsid w:val="009244EC"/>
    <w:rsid w:val="009814C0"/>
    <w:rsid w:val="00984A27"/>
    <w:rsid w:val="009B71D1"/>
    <w:rsid w:val="00A213B1"/>
    <w:rsid w:val="00A553AD"/>
    <w:rsid w:val="00A7483C"/>
    <w:rsid w:val="00A85B6F"/>
    <w:rsid w:val="00A915C8"/>
    <w:rsid w:val="00AA3476"/>
    <w:rsid w:val="00AA6B7B"/>
    <w:rsid w:val="00AB540C"/>
    <w:rsid w:val="00AC5D83"/>
    <w:rsid w:val="00AE749D"/>
    <w:rsid w:val="00AF27E0"/>
    <w:rsid w:val="00B15938"/>
    <w:rsid w:val="00B67DB0"/>
    <w:rsid w:val="00BA68C1"/>
    <w:rsid w:val="00BB6C73"/>
    <w:rsid w:val="00BD34A5"/>
    <w:rsid w:val="00BD5872"/>
    <w:rsid w:val="00BD5EFB"/>
    <w:rsid w:val="00BE2D6E"/>
    <w:rsid w:val="00C35EFB"/>
    <w:rsid w:val="00C73037"/>
    <w:rsid w:val="00CC64F4"/>
    <w:rsid w:val="00D2689C"/>
    <w:rsid w:val="00D52773"/>
    <w:rsid w:val="00D97FFA"/>
    <w:rsid w:val="00DF6A6F"/>
    <w:rsid w:val="00E20402"/>
    <w:rsid w:val="00E27B07"/>
    <w:rsid w:val="00E928A3"/>
    <w:rsid w:val="00E94961"/>
    <w:rsid w:val="00EC7DC5"/>
    <w:rsid w:val="00F67FBA"/>
    <w:rsid w:val="00F879CE"/>
    <w:rsid w:val="00FB4333"/>
    <w:rsid w:val="00FD3588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DCD14"/>
  <w15:chartTrackingRefBased/>
  <w15:docId w15:val="{D3BA0BFC-8306-584B-9F29-F5075C6B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lang w:val="pl-PL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FF0"/>
    <w:pPr>
      <w:spacing w:after="200" w:line="276" w:lineRule="auto"/>
      <w:jc w:val="left"/>
    </w:pPr>
    <w:rPr>
      <w:color w:val="auto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184664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kern w:val="2"/>
      <w:sz w:val="46"/>
      <w:szCs w:val="32"/>
      <w14:ligatures w14:val="standardContextual"/>
    </w:rPr>
  </w:style>
  <w:style w:type="paragraph" w:styleId="Nagwek2">
    <w:name w:val="heading 2"/>
    <w:basedOn w:val="Normalny"/>
    <w:link w:val="Nagwek2Znak"/>
    <w:uiPriority w:val="9"/>
    <w:unhideWhenUsed/>
    <w:qFormat/>
    <w:rsid w:val="00F67FBA"/>
    <w:pPr>
      <w:keepNext/>
      <w:keepLines/>
      <w:spacing w:before="560" w:after="0" w:line="240" w:lineRule="auto"/>
      <w:contextualSpacing/>
      <w:outlineLvl w:val="1"/>
    </w:pPr>
    <w:rPr>
      <w:rFonts w:asciiTheme="majorHAnsi" w:eastAsiaTheme="majorEastAsia" w:hAnsiTheme="majorHAnsi" w:cstheme="majorBidi"/>
      <w:caps/>
      <w:spacing w:val="50"/>
      <w:kern w:val="2"/>
      <w:sz w:val="26"/>
      <w:szCs w:val="26"/>
      <w14:ligatures w14:val="standardContextual"/>
    </w:rPr>
  </w:style>
  <w:style w:type="paragraph" w:styleId="Nagwek3">
    <w:name w:val="heading 3"/>
    <w:basedOn w:val="Normalny"/>
    <w:link w:val="Nagwek3Znak"/>
    <w:uiPriority w:val="9"/>
    <w:unhideWhenUsed/>
    <w:qFormat/>
    <w:rsid w:val="009814C0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/>
      <w:kern w:val="2"/>
      <w:sz w:val="24"/>
      <w:szCs w:val="24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52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552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Nagwek">
    <w:name w:val="header"/>
    <w:basedOn w:val="Normalny"/>
    <w:link w:val="NagwekZnak"/>
    <w:uiPriority w:val="99"/>
    <w:unhideWhenUsed/>
    <w:rsid w:val="00A85B6F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85B6F"/>
  </w:style>
  <w:style w:type="paragraph" w:styleId="Stopka">
    <w:name w:val="footer"/>
    <w:basedOn w:val="Normalny"/>
    <w:link w:val="StopkaZnak"/>
    <w:uiPriority w:val="99"/>
    <w:unhideWhenUsed/>
    <w:rsid w:val="00510920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1092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kstzastpczy">
    <w:name w:val="Placeholder Text"/>
    <w:basedOn w:val="Domylnaczcionkaakapitu"/>
    <w:uiPriority w:val="99"/>
    <w:semiHidden/>
    <w:rsid w:val="004E4CA5"/>
    <w:rPr>
      <w:color w:val="808080"/>
    </w:rPr>
  </w:style>
  <w:style w:type="paragraph" w:styleId="Bezodstpw">
    <w:name w:val="No Spacing"/>
    <w:uiPriority w:val="11"/>
    <w:qFormat/>
    <w:rsid w:val="00F879C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8A3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8A3"/>
    <w:rPr>
      <w:rFonts w:ascii="Segoe UI" w:hAnsi="Segoe UI" w:cs="Segoe U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414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4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414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B71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71D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187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70A84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lihealthy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siasmielowska/Library/Group%20Containers/UBF8T346G9.Office/User%20Content.localized/Templates.localized/pap_firm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pap_firm.dotx</Template>
  <TotalTime>0</TotalTime>
  <Pages>2</Pages>
  <Words>96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kamelkasia@outlook.com</dc:creator>
  <cp:keywords/>
  <dc:description/>
  <cp:lastModifiedBy>Kamelkasia@outlook.com</cp:lastModifiedBy>
  <cp:revision>1</cp:revision>
  <cp:lastPrinted>2024-01-17T13:46:00Z</cp:lastPrinted>
  <dcterms:created xsi:type="dcterms:W3CDTF">2024-07-08T14:47:00Z</dcterms:created>
  <dcterms:modified xsi:type="dcterms:W3CDTF">2024-07-08T14:47:00Z</dcterms:modified>
</cp:coreProperties>
</file>