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457A" w14:textId="77777777" w:rsidR="00BA68C1" w:rsidRDefault="00BA68C1" w:rsidP="009B71D1">
      <w:pPr>
        <w:pStyle w:val="Bezodstpw"/>
        <w:jc w:val="both"/>
      </w:pPr>
    </w:p>
    <w:p w14:paraId="0ACC5A1E" w14:textId="77777777" w:rsidR="0013566A" w:rsidRDefault="0013566A" w:rsidP="009B71D1">
      <w:pPr>
        <w:pStyle w:val="Bezodstpw"/>
        <w:jc w:val="both"/>
      </w:pPr>
    </w:p>
    <w:p w14:paraId="6927C94C" w14:textId="77777777" w:rsidR="0013566A" w:rsidRPr="005258B5" w:rsidRDefault="0013566A" w:rsidP="0013566A">
      <w:pPr>
        <w:jc w:val="center"/>
        <w:rPr>
          <w:rFonts w:cstheme="minorHAnsi"/>
          <w:b/>
          <w:sz w:val="28"/>
          <w:szCs w:val="28"/>
        </w:rPr>
      </w:pPr>
      <w:r w:rsidRPr="005258B5">
        <w:rPr>
          <w:rFonts w:cstheme="minorHAnsi"/>
          <w:b/>
          <w:sz w:val="28"/>
          <w:szCs w:val="28"/>
        </w:rPr>
        <w:t>Lista obecności</w:t>
      </w:r>
    </w:p>
    <w:p w14:paraId="3662516F" w14:textId="77777777" w:rsidR="0013566A" w:rsidRDefault="0013566A" w:rsidP="0013566A">
      <w:pPr>
        <w:rPr>
          <w:rFonts w:cstheme="minorHAnsi"/>
          <w:b/>
          <w:sz w:val="20"/>
          <w:szCs w:val="20"/>
        </w:rPr>
      </w:pPr>
      <w:r w:rsidRPr="00840B70">
        <w:rPr>
          <w:rFonts w:cstheme="minorHAnsi"/>
          <w:b/>
          <w:sz w:val="20"/>
          <w:szCs w:val="20"/>
        </w:rPr>
        <w:t xml:space="preserve">Nazwa usługi: </w:t>
      </w:r>
      <w:r w:rsidRPr="00840B70">
        <w:rPr>
          <w:rFonts w:cstheme="minorHAnsi"/>
          <w:bCs/>
          <w:sz w:val="20"/>
          <w:szCs w:val="20"/>
        </w:rPr>
        <w:t xml:space="preserve">Szkolenie z zakresu </w:t>
      </w:r>
    </w:p>
    <w:p w14:paraId="74DAED95" w14:textId="77777777" w:rsidR="0013566A" w:rsidRPr="00840B70" w:rsidRDefault="0013566A" w:rsidP="0013566A">
      <w:pPr>
        <w:jc w:val="both"/>
        <w:rPr>
          <w:rFonts w:cstheme="minorHAnsi"/>
          <w:b/>
          <w:sz w:val="20"/>
          <w:szCs w:val="20"/>
        </w:rPr>
      </w:pPr>
    </w:p>
    <w:p w14:paraId="0DD95A4E" w14:textId="77777777" w:rsidR="0013566A" w:rsidRDefault="0013566A" w:rsidP="0013566A">
      <w:pPr>
        <w:jc w:val="both"/>
        <w:rPr>
          <w:rFonts w:cstheme="minorHAnsi"/>
          <w:b/>
          <w:sz w:val="20"/>
          <w:szCs w:val="20"/>
        </w:rPr>
      </w:pPr>
      <w:r w:rsidRPr="00840B70">
        <w:rPr>
          <w:rFonts w:cstheme="minorHAnsi"/>
          <w:b/>
          <w:sz w:val="20"/>
          <w:szCs w:val="20"/>
        </w:rPr>
        <w:t xml:space="preserve">Data realizacji: </w:t>
      </w:r>
      <w:r>
        <w:rPr>
          <w:rFonts w:cstheme="minorHAnsi"/>
          <w:bCs/>
          <w:sz w:val="20"/>
          <w:szCs w:val="20"/>
        </w:rPr>
        <w:t>XX</w:t>
      </w:r>
    </w:p>
    <w:p w14:paraId="666A0879" w14:textId="77777777" w:rsidR="0013566A" w:rsidRPr="00840B70" w:rsidRDefault="0013566A" w:rsidP="0013566A">
      <w:pPr>
        <w:jc w:val="both"/>
        <w:rPr>
          <w:rFonts w:cstheme="minorHAnsi"/>
          <w:b/>
          <w:sz w:val="20"/>
          <w:szCs w:val="20"/>
        </w:rPr>
      </w:pPr>
    </w:p>
    <w:p w14:paraId="0CD3F542" w14:textId="77777777" w:rsidR="0013566A" w:rsidRPr="00840B70" w:rsidRDefault="0013566A" w:rsidP="0013566A">
      <w:pPr>
        <w:jc w:val="both"/>
        <w:rPr>
          <w:rFonts w:cstheme="minorHAnsi"/>
          <w:bCs/>
          <w:sz w:val="20"/>
          <w:szCs w:val="20"/>
        </w:rPr>
      </w:pPr>
      <w:r w:rsidRPr="00840B70">
        <w:rPr>
          <w:rFonts w:cstheme="minorHAnsi"/>
          <w:b/>
          <w:sz w:val="20"/>
          <w:szCs w:val="20"/>
        </w:rPr>
        <w:t xml:space="preserve">Osoba prowadząca usługę: </w:t>
      </w:r>
      <w:r>
        <w:rPr>
          <w:rFonts w:cstheme="minorHAnsi"/>
          <w:bCs/>
          <w:sz w:val="20"/>
          <w:szCs w:val="20"/>
        </w:rPr>
        <w:t>XX</w:t>
      </w:r>
    </w:p>
    <w:p w14:paraId="3A749CA6" w14:textId="77777777" w:rsidR="0013566A" w:rsidRDefault="0013566A" w:rsidP="0013566A">
      <w:pPr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9039" w:type="dxa"/>
        <w:jc w:val="center"/>
        <w:tblLook w:val="04A0" w:firstRow="1" w:lastRow="0" w:firstColumn="1" w:lastColumn="0" w:noHBand="0" w:noVBand="1"/>
      </w:tblPr>
      <w:tblGrid>
        <w:gridCol w:w="3114"/>
        <w:gridCol w:w="2099"/>
        <w:gridCol w:w="2098"/>
        <w:gridCol w:w="1728"/>
      </w:tblGrid>
      <w:tr w:rsidR="0013566A" w:rsidRPr="00E46245" w14:paraId="59FA4E9D" w14:textId="77777777" w:rsidTr="009D7A3D">
        <w:trPr>
          <w:trHeight w:val="662"/>
          <w:jc w:val="center"/>
        </w:trPr>
        <w:tc>
          <w:tcPr>
            <w:tcW w:w="3114" w:type="dxa"/>
            <w:tcBorders>
              <w:tl2br w:val="single" w:sz="4" w:space="0" w:color="auto"/>
            </w:tcBorders>
            <w:shd w:val="clear" w:color="auto" w:fill="484F55"/>
          </w:tcPr>
          <w:p w14:paraId="26AA6492" w14:textId="77777777" w:rsidR="0013566A" w:rsidRPr="00E46245" w:rsidRDefault="0013566A" w:rsidP="009D7A3D">
            <w:pPr>
              <w:jc w:val="right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4624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Data usługi </w:t>
            </w:r>
          </w:p>
          <w:p w14:paraId="71E10DD4" w14:textId="77777777" w:rsidR="0013566A" w:rsidRPr="00E46245" w:rsidRDefault="0013566A" w:rsidP="009D7A3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14:paraId="61DC6138" w14:textId="77777777" w:rsidR="0013566A" w:rsidRPr="00E46245" w:rsidRDefault="0013566A" w:rsidP="009D7A3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4624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Osoba </w:t>
            </w:r>
          </w:p>
        </w:tc>
        <w:tc>
          <w:tcPr>
            <w:tcW w:w="2099" w:type="dxa"/>
            <w:shd w:val="clear" w:color="auto" w:fill="484F55"/>
            <w:vAlign w:val="center"/>
          </w:tcPr>
          <w:p w14:paraId="5E8A8E10" w14:textId="77777777" w:rsidR="0013566A" w:rsidRPr="00E46245" w:rsidRDefault="0013566A" w:rsidP="009D7A3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Data 1</w:t>
            </w:r>
          </w:p>
        </w:tc>
        <w:tc>
          <w:tcPr>
            <w:tcW w:w="2098" w:type="dxa"/>
            <w:shd w:val="clear" w:color="auto" w:fill="484F55"/>
            <w:vAlign w:val="center"/>
          </w:tcPr>
          <w:p w14:paraId="0478EB29" w14:textId="77777777" w:rsidR="0013566A" w:rsidRPr="00E46245" w:rsidRDefault="0013566A" w:rsidP="009D7A3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Data xx</w:t>
            </w:r>
          </w:p>
        </w:tc>
        <w:tc>
          <w:tcPr>
            <w:tcW w:w="1728" w:type="dxa"/>
            <w:shd w:val="clear" w:color="auto" w:fill="484F55"/>
            <w:vAlign w:val="center"/>
          </w:tcPr>
          <w:p w14:paraId="2DE2343A" w14:textId="77777777" w:rsidR="0013566A" w:rsidRPr="00E46245" w:rsidRDefault="0013566A" w:rsidP="009D7A3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4624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Uwagi</w:t>
            </w:r>
          </w:p>
        </w:tc>
      </w:tr>
      <w:tr w:rsidR="0013566A" w:rsidRPr="00E46245" w14:paraId="3ADB1A09" w14:textId="77777777" w:rsidTr="009D7A3D">
        <w:trPr>
          <w:jc w:val="center"/>
        </w:trPr>
        <w:tc>
          <w:tcPr>
            <w:tcW w:w="3114" w:type="dxa"/>
          </w:tcPr>
          <w:p w14:paraId="72A6CA0E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1</w:t>
            </w:r>
          </w:p>
        </w:tc>
        <w:tc>
          <w:tcPr>
            <w:tcW w:w="2099" w:type="dxa"/>
          </w:tcPr>
          <w:p w14:paraId="03A25FF2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14:paraId="074766C3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93E01E2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3566A" w:rsidRPr="00E46245" w14:paraId="68F9920D" w14:textId="77777777" w:rsidTr="009D7A3D">
        <w:trPr>
          <w:jc w:val="center"/>
        </w:trPr>
        <w:tc>
          <w:tcPr>
            <w:tcW w:w="3114" w:type="dxa"/>
          </w:tcPr>
          <w:p w14:paraId="0282AA6F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2</w:t>
            </w:r>
          </w:p>
        </w:tc>
        <w:tc>
          <w:tcPr>
            <w:tcW w:w="2099" w:type="dxa"/>
          </w:tcPr>
          <w:p w14:paraId="69D10BA9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14:paraId="13B93A1A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3F6AA8C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3566A" w:rsidRPr="00E46245" w14:paraId="2EFDB886" w14:textId="77777777" w:rsidTr="009D7A3D">
        <w:trPr>
          <w:jc w:val="center"/>
        </w:trPr>
        <w:tc>
          <w:tcPr>
            <w:tcW w:w="3114" w:type="dxa"/>
          </w:tcPr>
          <w:p w14:paraId="4964EAB8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9" w:type="dxa"/>
          </w:tcPr>
          <w:p w14:paraId="3F8D6132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14:paraId="2DD69887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1CA632F6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3566A" w:rsidRPr="00E46245" w14:paraId="45E674E0" w14:textId="77777777" w:rsidTr="009D7A3D">
        <w:trPr>
          <w:jc w:val="center"/>
        </w:trPr>
        <w:tc>
          <w:tcPr>
            <w:tcW w:w="3114" w:type="dxa"/>
          </w:tcPr>
          <w:p w14:paraId="569CA626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9" w:type="dxa"/>
          </w:tcPr>
          <w:p w14:paraId="529EE5DB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14:paraId="34E4EB89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D2CAC9A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3566A" w:rsidRPr="00E46245" w14:paraId="14182E3E" w14:textId="77777777" w:rsidTr="009D7A3D">
        <w:trPr>
          <w:jc w:val="center"/>
        </w:trPr>
        <w:tc>
          <w:tcPr>
            <w:tcW w:w="3114" w:type="dxa"/>
          </w:tcPr>
          <w:p w14:paraId="351E828D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9" w:type="dxa"/>
          </w:tcPr>
          <w:p w14:paraId="6E833882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14:paraId="3B1BB289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09D0D68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3566A" w:rsidRPr="00E46245" w14:paraId="6695EE30" w14:textId="77777777" w:rsidTr="009D7A3D">
        <w:trPr>
          <w:jc w:val="center"/>
        </w:trPr>
        <w:tc>
          <w:tcPr>
            <w:tcW w:w="3114" w:type="dxa"/>
          </w:tcPr>
          <w:p w14:paraId="7EB2C3BB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9" w:type="dxa"/>
          </w:tcPr>
          <w:p w14:paraId="2B0BDA84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14:paraId="00CABDEB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CE48A2D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3566A" w:rsidRPr="00E46245" w14:paraId="42AEABF8" w14:textId="77777777" w:rsidTr="009D7A3D">
        <w:trPr>
          <w:jc w:val="center"/>
        </w:trPr>
        <w:tc>
          <w:tcPr>
            <w:tcW w:w="3114" w:type="dxa"/>
          </w:tcPr>
          <w:p w14:paraId="20DF86D3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9" w:type="dxa"/>
          </w:tcPr>
          <w:p w14:paraId="3A4408E5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14:paraId="5F161487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D1E68FD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3566A" w:rsidRPr="00E46245" w14:paraId="26798EE5" w14:textId="77777777" w:rsidTr="009D7A3D">
        <w:trPr>
          <w:jc w:val="center"/>
        </w:trPr>
        <w:tc>
          <w:tcPr>
            <w:tcW w:w="3114" w:type="dxa"/>
          </w:tcPr>
          <w:p w14:paraId="42081EE3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C95C37B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14:paraId="2879176F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884B752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3566A" w:rsidRPr="00E46245" w14:paraId="1AFD29B5" w14:textId="77777777" w:rsidTr="009D7A3D">
        <w:trPr>
          <w:jc w:val="center"/>
        </w:trPr>
        <w:tc>
          <w:tcPr>
            <w:tcW w:w="3114" w:type="dxa"/>
          </w:tcPr>
          <w:p w14:paraId="206BB352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9" w:type="dxa"/>
          </w:tcPr>
          <w:p w14:paraId="5ECB193E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14:paraId="3094522A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520EBA6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3566A" w:rsidRPr="00E46245" w14:paraId="34912A95" w14:textId="77777777" w:rsidTr="009D7A3D">
        <w:trPr>
          <w:jc w:val="center"/>
        </w:trPr>
        <w:tc>
          <w:tcPr>
            <w:tcW w:w="3114" w:type="dxa"/>
          </w:tcPr>
          <w:p w14:paraId="7D35B587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9" w:type="dxa"/>
          </w:tcPr>
          <w:p w14:paraId="108205C4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14:paraId="6723DE22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60DA573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3566A" w:rsidRPr="00E46245" w14:paraId="659C905E" w14:textId="77777777" w:rsidTr="009D7A3D">
        <w:trPr>
          <w:jc w:val="center"/>
        </w:trPr>
        <w:tc>
          <w:tcPr>
            <w:tcW w:w="3114" w:type="dxa"/>
          </w:tcPr>
          <w:p w14:paraId="401B6EFF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9" w:type="dxa"/>
          </w:tcPr>
          <w:p w14:paraId="777DF072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14:paraId="357E2E04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4B818CF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13566A" w:rsidRPr="00E46245" w14:paraId="757DDE96" w14:textId="77777777" w:rsidTr="009D7A3D">
        <w:trPr>
          <w:jc w:val="center"/>
        </w:trPr>
        <w:tc>
          <w:tcPr>
            <w:tcW w:w="3114" w:type="dxa"/>
          </w:tcPr>
          <w:p w14:paraId="425B57D1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544B575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14:paraId="77F21CBF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8" w:type="dxa"/>
          </w:tcPr>
          <w:p w14:paraId="1E45C406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78D11A79" w14:textId="77777777" w:rsidR="0013566A" w:rsidRPr="00E46245" w:rsidRDefault="0013566A" w:rsidP="0013566A">
      <w:pPr>
        <w:rPr>
          <w:rFonts w:cstheme="minorHAnsi"/>
          <w:iCs/>
          <w:sz w:val="20"/>
          <w:szCs w:val="20"/>
        </w:rPr>
      </w:pPr>
    </w:p>
    <w:p w14:paraId="08F18913" w14:textId="77777777" w:rsidR="0013566A" w:rsidRPr="00E46245" w:rsidRDefault="0013566A" w:rsidP="0013566A">
      <w:pPr>
        <w:rPr>
          <w:rFonts w:cstheme="minorHAnsi"/>
          <w:iCs/>
          <w:sz w:val="20"/>
          <w:szCs w:val="20"/>
        </w:rPr>
      </w:pPr>
    </w:p>
    <w:p w14:paraId="35244DC8" w14:textId="77777777" w:rsidR="0013566A" w:rsidRPr="00E46245" w:rsidRDefault="0013566A" w:rsidP="0013566A">
      <w:pPr>
        <w:ind w:left="-142" w:firstLine="142"/>
        <w:rPr>
          <w:rFonts w:cstheme="minorHAnsi"/>
          <w:sz w:val="20"/>
          <w:szCs w:val="20"/>
        </w:rPr>
      </w:pPr>
      <w:r w:rsidRPr="00E46245">
        <w:rPr>
          <w:rFonts w:cstheme="minorHAnsi"/>
          <w:sz w:val="20"/>
          <w:szCs w:val="20"/>
        </w:rPr>
        <w:t>Podpis trenera:</w:t>
      </w:r>
    </w:p>
    <w:tbl>
      <w:tblPr>
        <w:tblStyle w:val="Tabela-Siatka"/>
        <w:tblW w:w="9059" w:type="dxa"/>
        <w:jc w:val="center"/>
        <w:tblLook w:val="04A0" w:firstRow="1" w:lastRow="0" w:firstColumn="1" w:lastColumn="0" w:noHBand="0" w:noVBand="1"/>
      </w:tblPr>
      <w:tblGrid>
        <w:gridCol w:w="3112"/>
        <w:gridCol w:w="2120"/>
        <w:gridCol w:w="2098"/>
        <w:gridCol w:w="1729"/>
      </w:tblGrid>
      <w:tr w:rsidR="0013566A" w:rsidRPr="00E46245" w14:paraId="197FFC4D" w14:textId="77777777" w:rsidTr="009D7A3D">
        <w:trPr>
          <w:jc w:val="center"/>
        </w:trPr>
        <w:tc>
          <w:tcPr>
            <w:tcW w:w="3112" w:type="dxa"/>
            <w:vAlign w:val="bottom"/>
          </w:tcPr>
          <w:p w14:paraId="4CC8CE1E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XX</w:t>
            </w:r>
          </w:p>
        </w:tc>
        <w:tc>
          <w:tcPr>
            <w:tcW w:w="2120" w:type="dxa"/>
          </w:tcPr>
          <w:p w14:paraId="4E983448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14:paraId="401A90C3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5630642D" w14:textId="77777777" w:rsidR="0013566A" w:rsidRPr="00E46245" w:rsidRDefault="0013566A" w:rsidP="009D7A3D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5DFEC34E" w14:textId="77777777" w:rsidR="0013566A" w:rsidRPr="000A56C9" w:rsidRDefault="0013566A" w:rsidP="0013566A"/>
    <w:p w14:paraId="7CA268EE" w14:textId="77777777" w:rsidR="0013566A" w:rsidRDefault="0013566A" w:rsidP="009B71D1">
      <w:pPr>
        <w:pStyle w:val="Bezodstpw"/>
        <w:jc w:val="both"/>
      </w:pPr>
    </w:p>
    <w:p w14:paraId="2CEA31BD" w14:textId="77777777" w:rsidR="00070A84" w:rsidRPr="00A85B6F" w:rsidRDefault="00070A84" w:rsidP="009B71D1">
      <w:pPr>
        <w:pStyle w:val="Bezodstpw"/>
        <w:jc w:val="both"/>
      </w:pPr>
    </w:p>
    <w:sectPr w:rsidR="00070A84" w:rsidRPr="00A85B6F" w:rsidSect="006D0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2" w:right="792" w:bottom="792" w:left="792" w:header="62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108E" w14:textId="77777777" w:rsidR="00B75BAD" w:rsidRDefault="00B75BAD" w:rsidP="008B2920">
      <w:r>
        <w:separator/>
      </w:r>
    </w:p>
  </w:endnote>
  <w:endnote w:type="continuationSeparator" w:id="0">
    <w:p w14:paraId="019C71D5" w14:textId="77777777" w:rsidR="00B75BAD" w:rsidRDefault="00B75BAD" w:rsidP="008B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B698" w14:textId="77777777" w:rsidR="004E6C6E" w:rsidRDefault="004E6C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B88AF0" w14:textId="77777777" w:rsidR="00853CE2" w:rsidRDefault="00853CE2" w:rsidP="00853CE2">
        <w:pPr>
          <w:pStyle w:val="Stopka"/>
        </w:pPr>
        <w:r>
          <w:rPr>
            <w:lang w:bidi="pl-PL"/>
          </w:rPr>
          <w:fldChar w:fldCharType="begin"/>
        </w:r>
        <w:r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 w:rsidR="006D2528">
          <w:rPr>
            <w:noProof/>
            <w:lang w:bidi="pl-PL"/>
          </w:rPr>
          <w:t>2</w:t>
        </w:r>
        <w:r>
          <w:rPr>
            <w:noProof/>
            <w:lang w:bidi="pl-P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EFD7" w14:textId="77777777" w:rsidR="004E6C6E" w:rsidRDefault="004E6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0346" w14:textId="77777777" w:rsidR="00B75BAD" w:rsidRDefault="00B75BAD" w:rsidP="008B2920">
      <w:r>
        <w:separator/>
      </w:r>
    </w:p>
  </w:footnote>
  <w:footnote w:type="continuationSeparator" w:id="0">
    <w:p w14:paraId="2C4C43FC" w14:textId="77777777" w:rsidR="00B75BAD" w:rsidRDefault="00B75BAD" w:rsidP="008B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006D" w14:textId="77777777" w:rsidR="004E6C6E" w:rsidRDefault="004E6C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3A5A" w14:textId="77777777" w:rsidR="004E6C6E" w:rsidRDefault="004E6C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ED4B" w14:textId="77777777" w:rsidR="009B71D1" w:rsidRPr="004E6C6E" w:rsidRDefault="009B71D1" w:rsidP="009B71D1">
    <w:pPr>
      <w:jc w:val="both"/>
      <w:rPr>
        <w:rFonts w:ascii="Calibri" w:eastAsia="Times New Roman" w:hAnsi="Calibri"/>
        <w:color w:val="4A4F4F" w:themeColor="text2" w:themeShade="BF"/>
      </w:rPr>
    </w:pPr>
    <w:r w:rsidRPr="004E6C6E">
      <w:rPr>
        <w:rFonts w:ascii="Calibri" w:eastAsia="Times New Roman" w:hAnsi="Calibri"/>
        <w:noProof/>
        <w:color w:val="4A4F4F" w:themeColor="text2" w:themeShade="BF"/>
      </w:rPr>
      <w:drawing>
        <wp:anchor distT="0" distB="0" distL="114300" distR="114300" simplePos="0" relativeHeight="251659264" behindDoc="0" locked="0" layoutInCell="1" allowOverlap="1" wp14:anchorId="3173C3AE" wp14:editId="4126B810">
          <wp:simplePos x="0" y="0"/>
          <wp:positionH relativeFrom="column">
            <wp:posOffset>-10160</wp:posOffset>
          </wp:positionH>
          <wp:positionV relativeFrom="paragraph">
            <wp:posOffset>-553085</wp:posOffset>
          </wp:positionV>
          <wp:extent cx="1562100" cy="1943100"/>
          <wp:effectExtent l="0" t="0" r="0" b="0"/>
          <wp:wrapSquare wrapText="bothSides"/>
          <wp:docPr id="2059921488" name="Obraz 1" descr="Obraz zawierający Czcionka, logo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921488" name="Obraz 1" descr="Obraz zawierający Czcionka, logo, Grafika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94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6C6E">
      <w:rPr>
        <w:rFonts w:ascii="Calibri" w:eastAsia="Times New Roman" w:hAnsi="Calibri"/>
        <w:color w:val="4A4F4F" w:themeColor="text2" w:themeShade="BF"/>
      </w:rPr>
      <w:t xml:space="preserve">Centrum Medyczne HOLY HEALTHY                       </w:t>
    </w:r>
    <w:hyperlink r:id="rId2" w:history="1">
      <w:r w:rsidR="00031871" w:rsidRPr="004E6C6E">
        <w:rPr>
          <w:rStyle w:val="Hipercze"/>
          <w:rFonts w:ascii="Calibri" w:eastAsia="Times New Roman" w:hAnsi="Calibri"/>
          <w:color w:val="4A4F4F" w:themeColor="text2" w:themeShade="BF"/>
          <w:u w:val="none"/>
        </w:rPr>
        <w:t>www.holihealthy.pl</w:t>
      </w:r>
    </w:hyperlink>
  </w:p>
  <w:p w14:paraId="63010E24" w14:textId="77777777" w:rsidR="009B71D1" w:rsidRPr="004E6C6E" w:rsidRDefault="009B71D1" w:rsidP="009B71D1">
    <w:pPr>
      <w:jc w:val="both"/>
      <w:rPr>
        <w:rFonts w:ascii="Calibri" w:eastAsia="Times New Roman" w:hAnsi="Calibri"/>
        <w:color w:val="4A4F4F" w:themeColor="text2" w:themeShade="BF"/>
      </w:rPr>
    </w:pPr>
    <w:r w:rsidRPr="004E6C6E">
      <w:rPr>
        <w:rFonts w:ascii="Calibri" w:eastAsia="Times New Roman" w:hAnsi="Calibri"/>
        <w:color w:val="4A4F4F" w:themeColor="text2" w:themeShade="BF"/>
      </w:rPr>
      <w:t xml:space="preserve">Kraków, 30-532                                                        </w:t>
    </w:r>
    <w:r w:rsidR="00031871" w:rsidRPr="004E6C6E">
      <w:rPr>
        <w:rFonts w:ascii="Calibri" w:eastAsia="Times New Roman" w:hAnsi="Calibri"/>
        <w:color w:val="4A4F4F" w:themeColor="text2" w:themeShade="BF"/>
      </w:rPr>
      <w:t xml:space="preserve"> </w:t>
    </w:r>
    <w:r w:rsidRPr="004E6C6E">
      <w:rPr>
        <w:rFonts w:ascii="Calibri" w:eastAsia="Times New Roman" w:hAnsi="Calibri"/>
        <w:color w:val="4A4F4F" w:themeColor="text2" w:themeShade="BF"/>
      </w:rPr>
      <w:t xml:space="preserve"> kontakt@holihealthy.pl</w:t>
    </w:r>
  </w:p>
  <w:p w14:paraId="3A886840" w14:textId="77777777" w:rsidR="009B71D1" w:rsidRPr="004E6C6E" w:rsidRDefault="009B71D1" w:rsidP="009B71D1">
    <w:pPr>
      <w:jc w:val="both"/>
      <w:rPr>
        <w:rFonts w:ascii="Calibri" w:eastAsia="Times New Roman" w:hAnsi="Calibri"/>
        <w:color w:val="4A4F4F" w:themeColor="text2" w:themeShade="BF"/>
      </w:rPr>
    </w:pPr>
    <w:r w:rsidRPr="004E6C6E">
      <w:rPr>
        <w:rFonts w:ascii="Calibri" w:eastAsia="Times New Roman" w:hAnsi="Calibri"/>
        <w:color w:val="4A4F4F" w:themeColor="text2" w:themeShade="BF"/>
      </w:rPr>
      <w:t>Ul. Dąbrowskiego 10.                                                Tel: 530300501</w:t>
    </w:r>
  </w:p>
  <w:p w14:paraId="1E142BAE" w14:textId="77777777" w:rsidR="00031871" w:rsidRPr="004E6C6E" w:rsidRDefault="009B71D1" w:rsidP="00031871">
    <w:pPr>
      <w:jc w:val="both"/>
      <w:rPr>
        <w:rFonts w:ascii="Calibri" w:eastAsia="Times New Roman" w:hAnsi="Calibri"/>
        <w:color w:val="4A4F4F" w:themeColor="text2" w:themeShade="BF"/>
      </w:rPr>
    </w:pPr>
    <w:r w:rsidRPr="004E6C6E">
      <w:rPr>
        <w:rFonts w:ascii="Calibri" w:eastAsia="Times New Roman" w:hAnsi="Calibri"/>
        <w:color w:val="4A4F4F" w:themeColor="text2" w:themeShade="BF"/>
      </w:rPr>
      <w:t>Nip. 6792796531</w:t>
    </w:r>
  </w:p>
  <w:p w14:paraId="06DC702E" w14:textId="77777777" w:rsidR="00031871" w:rsidRPr="004E6C6E" w:rsidRDefault="00031871" w:rsidP="00031871">
    <w:pPr>
      <w:jc w:val="both"/>
      <w:rPr>
        <w:rFonts w:ascii="Calibri" w:eastAsia="Times New Roman" w:hAnsi="Calibri"/>
        <w:color w:val="4A4F4F" w:themeColor="text2" w:themeShade="BF"/>
      </w:rPr>
    </w:pPr>
    <w:r w:rsidRPr="004E6C6E">
      <w:rPr>
        <w:color w:val="4A4F4F" w:themeColor="text2" w:themeShade="BF"/>
      </w:rPr>
      <w:t>Kod.res 000000271942</w:t>
    </w:r>
  </w:p>
  <w:p w14:paraId="51C85081" w14:textId="77777777" w:rsidR="009B71D1" w:rsidRPr="004E6C6E" w:rsidRDefault="009B71D1" w:rsidP="009B71D1">
    <w:pPr>
      <w:jc w:val="both"/>
      <w:rPr>
        <w:rFonts w:ascii="Calibri" w:eastAsia="Times New Roman" w:hAnsi="Calibri"/>
        <w:color w:val="4A4F4F" w:themeColor="text2" w:themeShade="BF"/>
      </w:rPr>
    </w:pPr>
    <w:r w:rsidRPr="004E6C6E">
      <w:rPr>
        <w:rFonts w:ascii="Calibri" w:eastAsia="Times New Roman" w:hAnsi="Calibri"/>
        <w:color w:val="4A4F4F" w:themeColor="text2" w:themeShade="BF"/>
      </w:rPr>
      <w:t>Regon:12027256000028</w:t>
    </w:r>
  </w:p>
  <w:p w14:paraId="0CC53CC2" w14:textId="77777777" w:rsidR="009B71D1" w:rsidRPr="009B71D1" w:rsidRDefault="009B71D1" w:rsidP="009B71D1">
    <w:pPr>
      <w:jc w:val="both"/>
      <w:rPr>
        <w:rFonts w:ascii="Calibri" w:eastAsia="Times New Roman" w:hAnsi="Calibri"/>
      </w:rPr>
    </w:pPr>
  </w:p>
  <w:p w14:paraId="05B8946E" w14:textId="77777777" w:rsidR="00BD5EFB" w:rsidRDefault="00BD5E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08F1"/>
    <w:multiLevelType w:val="multilevel"/>
    <w:tmpl w:val="C394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D2E8F"/>
    <w:multiLevelType w:val="multilevel"/>
    <w:tmpl w:val="C394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64365"/>
    <w:multiLevelType w:val="multilevel"/>
    <w:tmpl w:val="EFFE7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773705">
    <w:abstractNumId w:val="1"/>
  </w:num>
  <w:num w:numId="2" w16cid:durableId="985089248">
    <w:abstractNumId w:val="2"/>
  </w:num>
  <w:num w:numId="3" w16cid:durableId="195724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6A"/>
    <w:rsid w:val="000243D1"/>
    <w:rsid w:val="00031871"/>
    <w:rsid w:val="00057F04"/>
    <w:rsid w:val="00070A84"/>
    <w:rsid w:val="00076159"/>
    <w:rsid w:val="000A378C"/>
    <w:rsid w:val="0010042F"/>
    <w:rsid w:val="0013566A"/>
    <w:rsid w:val="00135C2C"/>
    <w:rsid w:val="00142F58"/>
    <w:rsid w:val="00153ED4"/>
    <w:rsid w:val="00167FF5"/>
    <w:rsid w:val="00184664"/>
    <w:rsid w:val="001C2C12"/>
    <w:rsid w:val="001C7765"/>
    <w:rsid w:val="001F60D3"/>
    <w:rsid w:val="0020741F"/>
    <w:rsid w:val="0027115C"/>
    <w:rsid w:val="00293B83"/>
    <w:rsid w:val="002C0D73"/>
    <w:rsid w:val="002C0F89"/>
    <w:rsid w:val="003231B6"/>
    <w:rsid w:val="00390414"/>
    <w:rsid w:val="003E1711"/>
    <w:rsid w:val="0045425A"/>
    <w:rsid w:val="00463A38"/>
    <w:rsid w:val="004670DD"/>
    <w:rsid w:val="0048346B"/>
    <w:rsid w:val="004D37CC"/>
    <w:rsid w:val="004E4CA5"/>
    <w:rsid w:val="004E6C6E"/>
    <w:rsid w:val="00502D70"/>
    <w:rsid w:val="00510920"/>
    <w:rsid w:val="00517626"/>
    <w:rsid w:val="00523EEB"/>
    <w:rsid w:val="005754AF"/>
    <w:rsid w:val="00593AEC"/>
    <w:rsid w:val="005B0E81"/>
    <w:rsid w:val="00630D36"/>
    <w:rsid w:val="006A3CE7"/>
    <w:rsid w:val="006D0AE9"/>
    <w:rsid w:val="006D2528"/>
    <w:rsid w:val="006E5FD2"/>
    <w:rsid w:val="006F1734"/>
    <w:rsid w:val="00705316"/>
    <w:rsid w:val="00725F9D"/>
    <w:rsid w:val="00745BA2"/>
    <w:rsid w:val="00781D13"/>
    <w:rsid w:val="00783C41"/>
    <w:rsid w:val="00787503"/>
    <w:rsid w:val="00792967"/>
    <w:rsid w:val="007E7032"/>
    <w:rsid w:val="00833359"/>
    <w:rsid w:val="00853CE2"/>
    <w:rsid w:val="00860491"/>
    <w:rsid w:val="00887A77"/>
    <w:rsid w:val="008B2920"/>
    <w:rsid w:val="008B2DF7"/>
    <w:rsid w:val="00905520"/>
    <w:rsid w:val="009244EC"/>
    <w:rsid w:val="009814C0"/>
    <w:rsid w:val="00984A27"/>
    <w:rsid w:val="009B71D1"/>
    <w:rsid w:val="00A213B1"/>
    <w:rsid w:val="00A553AD"/>
    <w:rsid w:val="00A7483C"/>
    <w:rsid w:val="00A85B6F"/>
    <w:rsid w:val="00A915C8"/>
    <w:rsid w:val="00AA3476"/>
    <w:rsid w:val="00AA6B7B"/>
    <w:rsid w:val="00AB540C"/>
    <w:rsid w:val="00AC5D83"/>
    <w:rsid w:val="00AE749D"/>
    <w:rsid w:val="00AF27E0"/>
    <w:rsid w:val="00B15938"/>
    <w:rsid w:val="00B67DB0"/>
    <w:rsid w:val="00B75BAD"/>
    <w:rsid w:val="00BA68C1"/>
    <w:rsid w:val="00BB6C73"/>
    <w:rsid w:val="00BD34A5"/>
    <w:rsid w:val="00BD5872"/>
    <w:rsid w:val="00BD5EFB"/>
    <w:rsid w:val="00BE2D6E"/>
    <w:rsid w:val="00C35EFB"/>
    <w:rsid w:val="00C73037"/>
    <w:rsid w:val="00CC64F4"/>
    <w:rsid w:val="00D2689C"/>
    <w:rsid w:val="00D52773"/>
    <w:rsid w:val="00D97FFA"/>
    <w:rsid w:val="00DF6A6F"/>
    <w:rsid w:val="00E20402"/>
    <w:rsid w:val="00E27B07"/>
    <w:rsid w:val="00E928A3"/>
    <w:rsid w:val="00E94961"/>
    <w:rsid w:val="00F67FBA"/>
    <w:rsid w:val="00F879CE"/>
    <w:rsid w:val="00FB4333"/>
    <w:rsid w:val="00FD3588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55DDF"/>
  <w15:chartTrackingRefBased/>
  <w15:docId w15:val="{5100AE00-659B-9141-9244-21AD3F43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lang w:val="pl-PL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66A"/>
    <w:pPr>
      <w:spacing w:after="0" w:line="240" w:lineRule="auto"/>
      <w:jc w:val="left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84664"/>
    <w:pPr>
      <w:keepNext/>
      <w:keepLines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kern w:val="2"/>
      <w:sz w:val="46"/>
      <w:szCs w:val="32"/>
      <w:lang w:eastAsia="en-US"/>
      <w14:ligatures w14:val="standardContextual"/>
    </w:rPr>
  </w:style>
  <w:style w:type="paragraph" w:styleId="Nagwek2">
    <w:name w:val="heading 2"/>
    <w:basedOn w:val="Normalny"/>
    <w:link w:val="Nagwek2Znak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kern w:val="2"/>
      <w:sz w:val="26"/>
      <w:szCs w:val="26"/>
      <w:lang w:eastAsia="en-US"/>
      <w14:ligatures w14:val="standardContextual"/>
    </w:rPr>
  </w:style>
  <w:style w:type="paragraph" w:styleId="Nagwek3">
    <w:name w:val="heading 3"/>
    <w:basedOn w:val="Normalny"/>
    <w:link w:val="Nagwek3Znak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kern w:val="2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55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55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95959" w:themeColor="text1" w:themeTint="A6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Nagwek">
    <w:name w:val="header"/>
    <w:basedOn w:val="Normalny"/>
    <w:link w:val="NagwekZnak"/>
    <w:uiPriority w:val="99"/>
    <w:unhideWhenUsed/>
    <w:rsid w:val="00A85B6F"/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85B6F"/>
  </w:style>
  <w:style w:type="paragraph" w:styleId="Stopka">
    <w:name w:val="footer"/>
    <w:basedOn w:val="Normalny"/>
    <w:link w:val="StopkaZnak"/>
    <w:uiPriority w:val="99"/>
    <w:unhideWhenUsed/>
    <w:rsid w:val="00510920"/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1092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Tekstzastpczy">
    <w:name w:val="Placeholder Text"/>
    <w:basedOn w:val="Domylnaczcionkaakapitu"/>
    <w:uiPriority w:val="99"/>
    <w:semiHidden/>
    <w:rsid w:val="004E4CA5"/>
    <w:rPr>
      <w:color w:val="808080"/>
    </w:rPr>
  </w:style>
  <w:style w:type="paragraph" w:styleId="Bezodstpw">
    <w:name w:val="No Spacing"/>
    <w:uiPriority w:val="11"/>
    <w:qFormat/>
    <w:rsid w:val="00F879C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8A3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8A3"/>
    <w:rPr>
      <w:rFonts w:ascii="Segoe UI" w:hAnsi="Segoe UI" w:cs="Segoe U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414"/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4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414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semiHidden/>
    <w:unhideWhenUsed/>
    <w:qFormat/>
    <w:rsid w:val="00BD34A5"/>
    <w:pPr>
      <w:contextualSpacing/>
    </w:pPr>
    <w:rPr>
      <w:rFonts w:asciiTheme="majorHAnsi" w:eastAsiaTheme="majorEastAsia" w:hAnsiTheme="majorHAnsi" w:cstheme="majorBidi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B71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71D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187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70A84"/>
    <w:pPr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lihealthy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siasmielowska/Library/Group%20Containers/UBF8T346G9.Office/User%20Content.localized/Templates.localized/pap_firm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pap_firm.dotx</Template>
  <TotalTime>1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kamelkasia@outlook.com</dc:creator>
  <cp:keywords/>
  <dc:description/>
  <cp:lastModifiedBy>Kamelkasia@outlook.com</cp:lastModifiedBy>
  <cp:revision>1</cp:revision>
  <cp:lastPrinted>2024-01-17T13:46:00Z</cp:lastPrinted>
  <dcterms:created xsi:type="dcterms:W3CDTF">2024-07-08T14:40:00Z</dcterms:created>
  <dcterms:modified xsi:type="dcterms:W3CDTF">2024-07-08T14:41:00Z</dcterms:modified>
</cp:coreProperties>
</file>