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F63A" w14:textId="77777777" w:rsidR="00BA2DDB" w:rsidRDefault="00BA2DDB" w:rsidP="00BA2DDB"/>
    <w:p w14:paraId="55B3F473" w14:textId="35E9E906" w:rsidR="00BA2DDB" w:rsidRPr="00EB5015" w:rsidRDefault="00BA2DDB" w:rsidP="00BA2DDB">
      <w:pPr>
        <w:jc w:val="center"/>
        <w:rPr>
          <w:rFonts w:ascii="Cambria" w:hAnsi="Cambria"/>
          <w:sz w:val="28"/>
          <w:szCs w:val="28"/>
        </w:rPr>
      </w:pPr>
      <w:r w:rsidRPr="00EB5015">
        <w:rPr>
          <w:rFonts w:ascii="Cambria" w:hAnsi="Cambria"/>
          <w:b/>
          <w:sz w:val="28"/>
          <w:szCs w:val="28"/>
        </w:rPr>
        <w:t xml:space="preserve">Karta </w:t>
      </w:r>
      <w:r>
        <w:rPr>
          <w:rFonts w:ascii="Cambria" w:hAnsi="Cambria"/>
          <w:b/>
          <w:sz w:val="28"/>
          <w:szCs w:val="28"/>
        </w:rPr>
        <w:t xml:space="preserve">zgłoszenia reklamacji do </w:t>
      </w:r>
      <w:r>
        <w:rPr>
          <w:rFonts w:ascii="Cambria" w:hAnsi="Cambria"/>
          <w:b/>
          <w:sz w:val="28"/>
          <w:szCs w:val="28"/>
        </w:rPr>
        <w:t xml:space="preserve">usługi </w:t>
      </w:r>
      <w:r>
        <w:rPr>
          <w:rFonts w:ascii="Cambria" w:hAnsi="Cambria"/>
          <w:b/>
          <w:sz w:val="28"/>
          <w:szCs w:val="28"/>
        </w:rPr>
        <w:t>szkoleniowej</w:t>
      </w:r>
    </w:p>
    <w:p w14:paraId="73B5B079" w14:textId="77777777" w:rsidR="00BA2DDB" w:rsidRDefault="00BA2DDB" w:rsidP="00BA2DDB">
      <w:pPr>
        <w:spacing w:after="0" w:line="240" w:lineRule="auto"/>
        <w:rPr>
          <w:rFonts w:ascii="Cambria" w:hAnsi="Cambria"/>
          <w:b/>
        </w:rPr>
      </w:pPr>
    </w:p>
    <w:p w14:paraId="1C4003DA" w14:textId="77777777" w:rsidR="00BA2DDB" w:rsidRPr="00891230" w:rsidRDefault="00BA2DDB" w:rsidP="00BA2DDB">
      <w:pPr>
        <w:spacing w:after="0" w:line="240" w:lineRule="auto"/>
        <w:rPr>
          <w:rFonts w:ascii="Cambria" w:hAnsi="Cambria"/>
        </w:rPr>
      </w:pPr>
    </w:p>
    <w:p w14:paraId="5EE07944" w14:textId="77777777" w:rsidR="00BA2DDB" w:rsidRPr="00891230" w:rsidRDefault="00BA2DDB" w:rsidP="00BA2DDB">
      <w:pPr>
        <w:spacing w:after="0" w:line="240" w:lineRule="auto"/>
        <w:rPr>
          <w:rFonts w:ascii="Cambria" w:hAnsi="Cambria"/>
        </w:rPr>
      </w:pPr>
      <w:r w:rsidRPr="00891230">
        <w:rPr>
          <w:rFonts w:ascii="Cambria" w:hAnsi="Cambria"/>
        </w:rPr>
        <w:t>Miejsce i data reklamacji: ………………………………………………………………………………</w:t>
      </w:r>
      <w:r>
        <w:rPr>
          <w:rFonts w:ascii="Cambria" w:hAnsi="Cambria"/>
        </w:rPr>
        <w:t>…………………………………….</w:t>
      </w:r>
    </w:p>
    <w:p w14:paraId="649912F2" w14:textId="77777777" w:rsidR="00BA2DDB" w:rsidRPr="00891230" w:rsidRDefault="00BA2DDB" w:rsidP="00BA2DDB">
      <w:pPr>
        <w:spacing w:after="0" w:line="240" w:lineRule="auto"/>
        <w:rPr>
          <w:rFonts w:ascii="Cambria" w:hAnsi="Cambria"/>
        </w:rPr>
      </w:pPr>
      <w:r w:rsidRPr="00891230">
        <w:rPr>
          <w:rFonts w:ascii="Cambria" w:hAnsi="Cambria"/>
        </w:rPr>
        <w:t>Instytucja zgłaszająca reklamację: …………………………………………………………………</w:t>
      </w:r>
      <w:r>
        <w:rPr>
          <w:rFonts w:ascii="Cambria" w:hAnsi="Cambria"/>
        </w:rPr>
        <w:t>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5F78C7AC" w14:textId="77777777" w:rsidR="00BA2DDB" w:rsidRPr="00891230" w:rsidRDefault="00BA2DDB" w:rsidP="00BA2DDB">
      <w:pPr>
        <w:spacing w:after="0" w:line="240" w:lineRule="auto"/>
        <w:rPr>
          <w:rFonts w:ascii="Cambria" w:hAnsi="Cambria"/>
        </w:rPr>
      </w:pPr>
      <w:r w:rsidRPr="00891230">
        <w:rPr>
          <w:rFonts w:ascii="Cambria" w:hAnsi="Cambria"/>
        </w:rPr>
        <w:t>Osoba zgłaszająca reklamację: …………………………………………………………………………</w:t>
      </w:r>
      <w:r>
        <w:rPr>
          <w:rFonts w:ascii="Cambria" w:hAnsi="Cambria"/>
        </w:rPr>
        <w:t>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3790F1B1" w14:textId="77777777" w:rsidR="00BA2DDB" w:rsidRPr="00891230" w:rsidRDefault="00BA2DDB" w:rsidP="00BA2DDB">
      <w:pPr>
        <w:spacing w:after="0" w:line="240" w:lineRule="auto"/>
        <w:rPr>
          <w:rFonts w:ascii="Cambria" w:hAnsi="Cambria"/>
        </w:rPr>
      </w:pPr>
      <w:r w:rsidRPr="00891230">
        <w:rPr>
          <w:rFonts w:ascii="Cambria" w:hAnsi="Cambria"/>
        </w:rPr>
        <w:t>Osoba do kontaktu: ……………………………………………………………………………………………</w:t>
      </w:r>
      <w:r>
        <w:rPr>
          <w:rFonts w:ascii="Cambria" w:hAnsi="Cambria"/>
        </w:rPr>
        <w:t>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</w:p>
    <w:p w14:paraId="4E94F5D5" w14:textId="77777777" w:rsidR="00BA2DDB" w:rsidRPr="00891230" w:rsidRDefault="00BA2DDB" w:rsidP="00BA2DDB">
      <w:pPr>
        <w:spacing w:after="0" w:line="240" w:lineRule="auto"/>
        <w:rPr>
          <w:rFonts w:ascii="Cambria" w:hAnsi="Cambria"/>
        </w:rPr>
      </w:pPr>
      <w:r w:rsidRPr="00891230">
        <w:rPr>
          <w:rFonts w:ascii="Cambria" w:hAnsi="Cambria"/>
        </w:rPr>
        <w:t>Kontakt – e-mail: 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</w:t>
      </w:r>
    </w:p>
    <w:p w14:paraId="43A7C0C0" w14:textId="77777777" w:rsidR="00BA2DDB" w:rsidRDefault="00BA2DDB" w:rsidP="00BA2DDB">
      <w:pPr>
        <w:spacing w:after="0" w:line="240" w:lineRule="auto"/>
        <w:rPr>
          <w:rFonts w:ascii="Cambria" w:hAnsi="Cambria"/>
        </w:rPr>
      </w:pPr>
      <w:r w:rsidRPr="00891230">
        <w:rPr>
          <w:rFonts w:ascii="Cambria" w:hAnsi="Cambria"/>
        </w:rPr>
        <w:t>Kontakt – nr tel.: 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………………………………….</w:t>
      </w:r>
    </w:p>
    <w:p w14:paraId="159A4D76" w14:textId="77777777" w:rsidR="00BA2DDB" w:rsidRDefault="00BA2DDB" w:rsidP="00BA2DDB">
      <w:pPr>
        <w:spacing w:after="0" w:line="240" w:lineRule="auto"/>
        <w:rPr>
          <w:rFonts w:ascii="Cambria" w:hAnsi="Cambria"/>
        </w:rPr>
      </w:pPr>
    </w:p>
    <w:p w14:paraId="5B9A54D3" w14:textId="77777777" w:rsidR="00BA2DDB" w:rsidRDefault="00BA2DDB" w:rsidP="00BA2DDB">
      <w:pPr>
        <w:spacing w:after="0" w:line="240" w:lineRule="auto"/>
        <w:rPr>
          <w:rFonts w:ascii="Cambria" w:hAnsi="Cambria"/>
        </w:rPr>
      </w:pPr>
    </w:p>
    <w:p w14:paraId="4AB4FBE4" w14:textId="77777777" w:rsidR="00BA2DDB" w:rsidRDefault="00BA2DDB" w:rsidP="00BA2DD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Proszę opisać problem/obszar stanowiący przedmiot reklamacji:</w:t>
      </w:r>
    </w:p>
    <w:p w14:paraId="1C30407B" w14:textId="77777777" w:rsidR="00BA2DDB" w:rsidRPr="00891230" w:rsidRDefault="00BA2DDB" w:rsidP="00BA2DD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682AF" w14:textId="77777777" w:rsidR="00BA2DDB" w:rsidRPr="00891230" w:rsidRDefault="00BA2DDB" w:rsidP="00BA2DD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701871" w14:textId="77777777" w:rsidR="00BA2DDB" w:rsidRPr="00891230" w:rsidRDefault="00BA2DDB" w:rsidP="00BA2DD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6689D" w14:textId="77777777" w:rsidR="00BA2DDB" w:rsidRDefault="00BA2DDB" w:rsidP="00BA2DDB">
      <w:pPr>
        <w:spacing w:after="0" w:line="240" w:lineRule="auto"/>
        <w:rPr>
          <w:rFonts w:ascii="Cambria" w:hAnsi="Cambria"/>
        </w:rPr>
      </w:pPr>
    </w:p>
    <w:p w14:paraId="48C83D68" w14:textId="77777777" w:rsidR="00BA2DDB" w:rsidRDefault="00BA2DDB" w:rsidP="00BA2DDB">
      <w:pPr>
        <w:spacing w:after="0" w:line="240" w:lineRule="auto"/>
        <w:rPr>
          <w:rFonts w:ascii="Cambria" w:hAnsi="Cambria"/>
        </w:rPr>
      </w:pPr>
    </w:p>
    <w:p w14:paraId="44E8879D" w14:textId="1DA93C09" w:rsidR="00BA2DDB" w:rsidRDefault="00BA2DDB" w:rsidP="00BA2DD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Reklamacja będzie realizowana poprzez dodatkowe spotkanie </w:t>
      </w:r>
      <w:r>
        <w:rPr>
          <w:rFonts w:ascii="Cambria" w:hAnsi="Cambria"/>
        </w:rPr>
        <w:t>szkoleniowe</w:t>
      </w:r>
      <w:r>
        <w:rPr>
          <w:rFonts w:ascii="Cambria" w:hAnsi="Cambria"/>
        </w:rPr>
        <w:t xml:space="preserve">, którego celem będzie usunięcie problemu stanowiącego podstawę reklamacji, lub w przypadku niemożności jego usunięcia rekompensatę finansową nie przekraczającą 30% wartości usługi. </w:t>
      </w:r>
    </w:p>
    <w:p w14:paraId="27A75ACB" w14:textId="77777777" w:rsidR="00BA2DDB" w:rsidRDefault="00BA2DDB" w:rsidP="00BA2DD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Zasadność złożonej reklamacji zostanie rozpatrzona w terminie 14 dni od daty doręczenia karty zgłoszenia reklamacji. Decyzja o zasadności reklamacji oraz proponowanej formie rekompensaty zostanie przekazana Zamawiającemu w formie pisemnej.</w:t>
      </w:r>
    </w:p>
    <w:p w14:paraId="56D968EB" w14:textId="77777777" w:rsidR="00BA68C1" w:rsidRDefault="00BA68C1" w:rsidP="009B71D1">
      <w:pPr>
        <w:pStyle w:val="Bezodstpw"/>
        <w:jc w:val="both"/>
      </w:pPr>
    </w:p>
    <w:p w14:paraId="6D9ADB88" w14:textId="77777777" w:rsidR="00070A84" w:rsidRPr="00A85B6F" w:rsidRDefault="00070A84" w:rsidP="009B71D1">
      <w:pPr>
        <w:pStyle w:val="Bezodstpw"/>
        <w:jc w:val="both"/>
      </w:pPr>
    </w:p>
    <w:sectPr w:rsidR="00070A84" w:rsidRPr="00A85B6F" w:rsidSect="00BA2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2" w:right="792" w:bottom="792" w:left="792" w:header="62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45AA" w14:textId="77777777" w:rsidR="000B79FB" w:rsidRDefault="000B79FB" w:rsidP="008B2920">
      <w:r>
        <w:separator/>
      </w:r>
    </w:p>
  </w:endnote>
  <w:endnote w:type="continuationSeparator" w:id="0">
    <w:p w14:paraId="25BCA55D" w14:textId="77777777" w:rsidR="000B79FB" w:rsidRDefault="000B79FB" w:rsidP="008B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5D14" w14:textId="77777777" w:rsidR="004E6C6E" w:rsidRDefault="004E6C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DC5E8" w14:textId="77777777" w:rsidR="00853CE2" w:rsidRDefault="00853CE2" w:rsidP="00853CE2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6D2528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704B" w14:textId="77777777" w:rsidR="004E6C6E" w:rsidRDefault="004E6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36E9" w14:textId="77777777" w:rsidR="000B79FB" w:rsidRDefault="000B79FB" w:rsidP="008B2920">
      <w:r>
        <w:separator/>
      </w:r>
    </w:p>
  </w:footnote>
  <w:footnote w:type="continuationSeparator" w:id="0">
    <w:p w14:paraId="1143D968" w14:textId="77777777" w:rsidR="000B79FB" w:rsidRDefault="000B79FB" w:rsidP="008B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50F9" w14:textId="77777777" w:rsidR="004E6C6E" w:rsidRDefault="004E6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9E5B" w14:textId="77777777" w:rsidR="004E6C6E" w:rsidRDefault="004E6C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0555" w14:textId="77777777" w:rsidR="009B71D1" w:rsidRPr="004E6C6E" w:rsidRDefault="009B71D1" w:rsidP="009B71D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noProof/>
        <w:color w:val="4A4F4F" w:themeColor="text2" w:themeShade="BF"/>
      </w:rPr>
      <w:drawing>
        <wp:anchor distT="0" distB="0" distL="114300" distR="114300" simplePos="0" relativeHeight="251659264" behindDoc="0" locked="0" layoutInCell="1" allowOverlap="1" wp14:anchorId="6231D571" wp14:editId="2CD631D5">
          <wp:simplePos x="0" y="0"/>
          <wp:positionH relativeFrom="column">
            <wp:posOffset>-10160</wp:posOffset>
          </wp:positionH>
          <wp:positionV relativeFrom="paragraph">
            <wp:posOffset>-553085</wp:posOffset>
          </wp:positionV>
          <wp:extent cx="1562100" cy="1943100"/>
          <wp:effectExtent l="0" t="0" r="0" b="0"/>
          <wp:wrapSquare wrapText="bothSides"/>
          <wp:docPr id="2059921488" name="Obraz 1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921488" name="Obraz 1" descr="Obraz zawierający Czcionka, logo, Grafi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C6E">
      <w:rPr>
        <w:rFonts w:ascii="Calibri" w:eastAsia="Times New Roman" w:hAnsi="Calibri" w:cs="Times New Roman"/>
        <w:color w:val="4A4F4F" w:themeColor="text2" w:themeShade="BF"/>
      </w:rPr>
      <w:t xml:space="preserve">Centrum Medyczne HOLY HEALTHY                       </w:t>
    </w:r>
    <w:hyperlink r:id="rId2" w:history="1">
      <w:r w:rsidR="00031871" w:rsidRPr="004E6C6E">
        <w:rPr>
          <w:rStyle w:val="Hipercze"/>
          <w:rFonts w:ascii="Calibri" w:eastAsia="Times New Roman" w:hAnsi="Calibri" w:cs="Times New Roman"/>
          <w:color w:val="4A4F4F" w:themeColor="text2" w:themeShade="BF"/>
          <w:u w:val="none"/>
        </w:rPr>
        <w:t>www.holihealthy.pl</w:t>
      </w:r>
    </w:hyperlink>
  </w:p>
  <w:p w14:paraId="24F97E46" w14:textId="77777777" w:rsidR="009B71D1" w:rsidRPr="004E6C6E" w:rsidRDefault="009B71D1" w:rsidP="009B71D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color w:val="4A4F4F" w:themeColor="text2" w:themeShade="BF"/>
      </w:rPr>
      <w:t xml:space="preserve">Kraków, 30-532                                                        </w:t>
    </w:r>
    <w:r w:rsidR="00031871" w:rsidRPr="004E6C6E">
      <w:rPr>
        <w:rFonts w:ascii="Calibri" w:eastAsia="Times New Roman" w:hAnsi="Calibri" w:cs="Times New Roman"/>
        <w:color w:val="4A4F4F" w:themeColor="text2" w:themeShade="BF"/>
      </w:rPr>
      <w:t xml:space="preserve"> </w:t>
    </w:r>
    <w:r w:rsidRPr="004E6C6E">
      <w:rPr>
        <w:rFonts w:ascii="Calibri" w:eastAsia="Times New Roman" w:hAnsi="Calibri" w:cs="Times New Roman"/>
        <w:color w:val="4A4F4F" w:themeColor="text2" w:themeShade="BF"/>
      </w:rPr>
      <w:t xml:space="preserve"> kontakt@holihealthy.pl</w:t>
    </w:r>
  </w:p>
  <w:p w14:paraId="126E0897" w14:textId="77777777" w:rsidR="009B71D1" w:rsidRPr="004E6C6E" w:rsidRDefault="009B71D1" w:rsidP="009B71D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color w:val="4A4F4F" w:themeColor="text2" w:themeShade="BF"/>
      </w:rPr>
      <w:t>Ul. Dąbrowskiego 10.                                                Tel: 530300501</w:t>
    </w:r>
  </w:p>
  <w:p w14:paraId="224C556F" w14:textId="77777777" w:rsidR="00031871" w:rsidRPr="004E6C6E" w:rsidRDefault="009B71D1" w:rsidP="0003187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color w:val="4A4F4F" w:themeColor="text2" w:themeShade="BF"/>
      </w:rPr>
      <w:t>Nip. 6792796531</w:t>
    </w:r>
  </w:p>
  <w:p w14:paraId="65764F3A" w14:textId="77777777" w:rsidR="00031871" w:rsidRPr="004E6C6E" w:rsidRDefault="00031871" w:rsidP="0003187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color w:val="4A4F4F" w:themeColor="text2" w:themeShade="BF"/>
      </w:rPr>
      <w:t>Kod.res 000000271942</w:t>
    </w:r>
  </w:p>
  <w:p w14:paraId="06CA3DFD" w14:textId="77777777" w:rsidR="009B71D1" w:rsidRPr="004E6C6E" w:rsidRDefault="009B71D1" w:rsidP="009B71D1">
    <w:pPr>
      <w:jc w:val="both"/>
      <w:rPr>
        <w:rFonts w:ascii="Calibri" w:eastAsia="Times New Roman" w:hAnsi="Calibri" w:cs="Times New Roman"/>
        <w:color w:val="4A4F4F" w:themeColor="text2" w:themeShade="BF"/>
      </w:rPr>
    </w:pPr>
    <w:r w:rsidRPr="004E6C6E">
      <w:rPr>
        <w:rFonts w:ascii="Calibri" w:eastAsia="Times New Roman" w:hAnsi="Calibri" w:cs="Times New Roman"/>
        <w:color w:val="4A4F4F" w:themeColor="text2" w:themeShade="BF"/>
      </w:rPr>
      <w:t>Regon:12027256000028</w:t>
    </w:r>
  </w:p>
  <w:p w14:paraId="17B8C531" w14:textId="77777777" w:rsidR="009B71D1" w:rsidRPr="009B71D1" w:rsidRDefault="009B71D1" w:rsidP="009B71D1">
    <w:pPr>
      <w:jc w:val="both"/>
      <w:rPr>
        <w:rFonts w:ascii="Calibri" w:eastAsia="Times New Roman" w:hAnsi="Calibri" w:cs="Times New Roman"/>
      </w:rPr>
    </w:pPr>
  </w:p>
  <w:p w14:paraId="267197B5" w14:textId="77777777" w:rsidR="00BD5EFB" w:rsidRDefault="00BD5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08F1"/>
    <w:multiLevelType w:val="multilevel"/>
    <w:tmpl w:val="C394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D2E8F"/>
    <w:multiLevelType w:val="multilevel"/>
    <w:tmpl w:val="C394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64365"/>
    <w:multiLevelType w:val="multilevel"/>
    <w:tmpl w:val="EFFE7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773705">
    <w:abstractNumId w:val="1"/>
  </w:num>
  <w:num w:numId="2" w16cid:durableId="985089248">
    <w:abstractNumId w:val="2"/>
  </w:num>
  <w:num w:numId="3" w16cid:durableId="195724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DB"/>
    <w:rsid w:val="000243D1"/>
    <w:rsid w:val="00031871"/>
    <w:rsid w:val="00057F04"/>
    <w:rsid w:val="00070A84"/>
    <w:rsid w:val="00076159"/>
    <w:rsid w:val="000A378C"/>
    <w:rsid w:val="000B79FB"/>
    <w:rsid w:val="0010042F"/>
    <w:rsid w:val="00135C2C"/>
    <w:rsid w:val="00142F58"/>
    <w:rsid w:val="00153ED4"/>
    <w:rsid w:val="00167FF5"/>
    <w:rsid w:val="00184664"/>
    <w:rsid w:val="001C2C12"/>
    <w:rsid w:val="001C7765"/>
    <w:rsid w:val="001F60D3"/>
    <w:rsid w:val="0020741F"/>
    <w:rsid w:val="0027115C"/>
    <w:rsid w:val="00293B83"/>
    <w:rsid w:val="002C0D73"/>
    <w:rsid w:val="002C0F89"/>
    <w:rsid w:val="003231B6"/>
    <w:rsid w:val="00390414"/>
    <w:rsid w:val="003E1711"/>
    <w:rsid w:val="0045425A"/>
    <w:rsid w:val="00463A38"/>
    <w:rsid w:val="004670DD"/>
    <w:rsid w:val="0048346B"/>
    <w:rsid w:val="004D37CC"/>
    <w:rsid w:val="004E4CA5"/>
    <w:rsid w:val="004E6C6E"/>
    <w:rsid w:val="00502D70"/>
    <w:rsid w:val="00510920"/>
    <w:rsid w:val="00517626"/>
    <w:rsid w:val="00523EEB"/>
    <w:rsid w:val="00593AEC"/>
    <w:rsid w:val="005B0E81"/>
    <w:rsid w:val="00630D36"/>
    <w:rsid w:val="006A3CE7"/>
    <w:rsid w:val="006D0AE9"/>
    <w:rsid w:val="006D2528"/>
    <w:rsid w:val="006E5FD2"/>
    <w:rsid w:val="006F1734"/>
    <w:rsid w:val="00705316"/>
    <w:rsid w:val="00725F9D"/>
    <w:rsid w:val="00745BA2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9B71D1"/>
    <w:rsid w:val="00A213B1"/>
    <w:rsid w:val="00A553AD"/>
    <w:rsid w:val="00A7483C"/>
    <w:rsid w:val="00A85B6F"/>
    <w:rsid w:val="00A915C8"/>
    <w:rsid w:val="00AA3476"/>
    <w:rsid w:val="00AA6B7B"/>
    <w:rsid w:val="00AB540C"/>
    <w:rsid w:val="00AC5D83"/>
    <w:rsid w:val="00AE749D"/>
    <w:rsid w:val="00AF27E0"/>
    <w:rsid w:val="00B15938"/>
    <w:rsid w:val="00B67DB0"/>
    <w:rsid w:val="00B87EA6"/>
    <w:rsid w:val="00BA2DDB"/>
    <w:rsid w:val="00BA68C1"/>
    <w:rsid w:val="00BB6C73"/>
    <w:rsid w:val="00BD34A5"/>
    <w:rsid w:val="00BD5872"/>
    <w:rsid w:val="00BD5EFB"/>
    <w:rsid w:val="00BE2D6E"/>
    <w:rsid w:val="00C35EFB"/>
    <w:rsid w:val="00C73037"/>
    <w:rsid w:val="00CC64F4"/>
    <w:rsid w:val="00D2689C"/>
    <w:rsid w:val="00D52773"/>
    <w:rsid w:val="00D97FFA"/>
    <w:rsid w:val="00DF6A6F"/>
    <w:rsid w:val="00E20402"/>
    <w:rsid w:val="00E27B07"/>
    <w:rsid w:val="00E928A3"/>
    <w:rsid w:val="00E94961"/>
    <w:rsid w:val="00F67FBA"/>
    <w:rsid w:val="00F879CE"/>
    <w:rsid w:val="00FB4333"/>
    <w:rsid w:val="00FD3588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C9D4E"/>
  <w15:chartTrackingRefBased/>
  <w15:docId w15:val="{F59DCC3B-1911-FE41-8CC0-FE0DA7DD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pl-PL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DDB"/>
    <w:pPr>
      <w:spacing w:after="160"/>
      <w:jc w:val="left"/>
    </w:pPr>
    <w:rPr>
      <w:rFonts w:eastAsiaTheme="minorEastAsia"/>
      <w:color w:val="auto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184664"/>
    <w:pPr>
      <w:keepNext/>
      <w:keepLines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5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5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Nagwek">
    <w:name w:val="header"/>
    <w:basedOn w:val="Normalny"/>
    <w:link w:val="NagwekZnak"/>
    <w:uiPriority w:val="99"/>
    <w:unhideWhenUsed/>
    <w:rsid w:val="00A85B6F"/>
  </w:style>
  <w:style w:type="character" w:customStyle="1" w:styleId="NagwekZnak">
    <w:name w:val="Nagłówek Znak"/>
    <w:basedOn w:val="Domylnaczcionkaakapitu"/>
    <w:link w:val="Nagwek"/>
    <w:uiPriority w:val="99"/>
    <w:rsid w:val="00A85B6F"/>
  </w:style>
  <w:style w:type="paragraph" w:styleId="Stopka">
    <w:name w:val="footer"/>
    <w:basedOn w:val="Normalny"/>
    <w:link w:val="StopkaZnak"/>
    <w:uiPriority w:val="99"/>
    <w:unhideWhenUsed/>
    <w:rsid w:val="00510920"/>
  </w:style>
  <w:style w:type="character" w:customStyle="1" w:styleId="StopkaZnak">
    <w:name w:val="Stopka Znak"/>
    <w:basedOn w:val="Domylnaczcionkaakapitu"/>
    <w:link w:val="Stopka"/>
    <w:uiPriority w:val="99"/>
    <w:rsid w:val="0051092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kstzastpczy">
    <w:name w:val="Placeholder Text"/>
    <w:basedOn w:val="Domylnaczcionkaakapitu"/>
    <w:uiPriority w:val="99"/>
    <w:semiHidden/>
    <w:rsid w:val="004E4CA5"/>
    <w:rPr>
      <w:color w:val="808080"/>
    </w:rPr>
  </w:style>
  <w:style w:type="paragraph" w:styleId="Bezodstpw">
    <w:name w:val="No Spacing"/>
    <w:uiPriority w:val="11"/>
    <w:qFormat/>
    <w:rsid w:val="00F879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8A3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8A3"/>
    <w:rPr>
      <w:rFonts w:ascii="Segoe UI" w:hAnsi="Segoe UI" w:cs="Segoe U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4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414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BD34A5"/>
    <w:pPr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BD34A5"/>
    <w:pPr>
      <w:numPr>
        <w:ilvl w:val="1"/>
      </w:numPr>
    </w:pPr>
    <w:rPr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B7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1D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187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7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ihealthy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siasmielowska/Library/Group%20Containers/UBF8T346G9.Office/User%20Content.localized/Templates.localized/pap_firm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pap_firm.dotx</Template>
  <TotalTime>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kamelkasia@outlook.com</dc:creator>
  <cp:keywords/>
  <dc:description/>
  <cp:lastModifiedBy>Kamelkasia@outlook.com</cp:lastModifiedBy>
  <cp:revision>1</cp:revision>
  <cp:lastPrinted>2024-01-17T13:46:00Z</cp:lastPrinted>
  <dcterms:created xsi:type="dcterms:W3CDTF">2024-07-08T14:31:00Z</dcterms:created>
  <dcterms:modified xsi:type="dcterms:W3CDTF">2024-07-08T14:33:00Z</dcterms:modified>
</cp:coreProperties>
</file>